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69F2" w14:textId="2BFF3006" w:rsidR="00B2727F" w:rsidRPr="00B2727F" w:rsidRDefault="00B2727F" w:rsidP="15C779D0">
      <w:pPr>
        <w:pStyle w:val="Title"/>
        <w:rPr>
          <w:rFonts w:asciiTheme="minorHAnsi" w:eastAsiaTheme="minorEastAsia" w:hAnsiTheme="minorHAnsi" w:cstheme="minorBidi"/>
          <w:b/>
          <w:bCs/>
          <w:sz w:val="40"/>
          <w:szCs w:val="40"/>
        </w:rPr>
      </w:pPr>
      <w:r w:rsidRPr="15C779D0">
        <w:rPr>
          <w:rStyle w:val="normaltextrun"/>
          <w:rFonts w:asciiTheme="minorHAnsi" w:eastAsiaTheme="minorEastAsia" w:hAnsiTheme="minorHAnsi" w:cstheme="minorBidi"/>
          <w:b/>
          <w:bCs/>
          <w:sz w:val="40"/>
          <w:szCs w:val="40"/>
        </w:rPr>
        <w:t>Photography policy</w:t>
      </w:r>
    </w:p>
    <w:p w14:paraId="22961165" w14:textId="72C1F383" w:rsidR="00DF64C0" w:rsidRDefault="00DF64C0" w:rsidP="00DF64C0">
      <w:r w:rsidRPr="00DF64C0">
        <w:rPr>
          <w:b/>
          <w:bCs/>
          <w:color w:val="000000"/>
        </w:rPr>
        <w:t>We love to take photographs and videos at events.</w:t>
      </w:r>
    </w:p>
    <w:p w14:paraId="523E7611" w14:textId="4E54B44F" w:rsidR="00DF64C0" w:rsidRDefault="00DF64C0" w:rsidP="00DF64C0">
      <w:r>
        <w:t>Yorkshire Sport Foundation uses these images for news and promotion. They may appear in newspapers, magazines, brochures, flyers, and online on our website and social media.</w:t>
      </w:r>
    </w:p>
    <w:p w14:paraId="41444FA1" w14:textId="77777777" w:rsidR="00DF64C0" w:rsidRDefault="00DF64C0" w:rsidP="00DF64C0">
      <w:r>
        <w:t>When you let us take your picture or video, you give YSF and its partners permission to use them to help our charity.</w:t>
      </w:r>
    </w:p>
    <w:p w14:paraId="74AFAB14" w14:textId="77777777" w:rsidR="00DF64C0" w:rsidRDefault="00DF64C0" w:rsidP="00DF64C0">
      <w:r>
        <w:t>We usually use images for up to three years. After that, they might still be online but won't be in new materials. For example, a photo taken in January 2022 won't be in a new poster after January 2025, but it might stay in an online news story.</w:t>
      </w:r>
    </w:p>
    <w:p w14:paraId="12430512" w14:textId="77777777" w:rsidR="00DF64C0" w:rsidRDefault="00DF64C0" w:rsidP="00DF64C0">
      <w:r>
        <w:t>Signs at events will show this policy, and cards with the info will be available. Our photographers will be clearly marked and know our safety rules.</w:t>
      </w:r>
    </w:p>
    <w:p w14:paraId="11600224" w14:textId="42CC778D" w:rsidR="41EFB00A" w:rsidRPr="00DF64C0" w:rsidRDefault="00DF64C0" w:rsidP="00DF64C0">
      <w:r>
        <w:t>Published images follow  </w:t>
      </w:r>
      <w:hyperlink r:id="rId11" w:history="1">
        <w:r>
          <w:rPr>
            <w:rStyle w:val="Hyperlink"/>
          </w:rPr>
          <w:t>YSF’s photography, safeguarding and privacy policies</w:t>
        </w:r>
      </w:hyperlink>
      <w:r>
        <w:t>.</w:t>
      </w:r>
    </w:p>
    <w:p w14:paraId="7D781929" w14:textId="2345EA41" w:rsidR="721E2DE0" w:rsidRDefault="721E2DE0" w:rsidP="250EF3D8">
      <w:pPr>
        <w:pStyle w:val="paragraph"/>
        <w:rPr>
          <w:rFonts w:ascii="Calibri" w:eastAsia="Calibri" w:hAnsi="Calibri" w:cs="Calibri"/>
          <w:lang w:val="en-US"/>
        </w:rPr>
      </w:pPr>
      <w:r w:rsidRPr="250EF3D8">
        <w:rPr>
          <w:rFonts w:asciiTheme="minorHAnsi" w:eastAsiaTheme="minorEastAsia" w:hAnsiTheme="minorHAnsi" w:cstheme="minorBidi"/>
          <w:b/>
          <w:bCs/>
        </w:rPr>
        <w:t>Types of consent required</w:t>
      </w:r>
    </w:p>
    <w:p w14:paraId="17D0DCC4" w14:textId="3DDD0535" w:rsidR="250EF3D8" w:rsidRDefault="250EF3D8" w:rsidP="250EF3D8">
      <w:pPr>
        <w:pStyle w:val="paragraph"/>
        <w:rPr>
          <w:b/>
          <w:bCs/>
        </w:rPr>
      </w:pPr>
    </w:p>
    <w:tbl>
      <w:tblPr>
        <w:tblStyle w:val="TableGrid"/>
        <w:tblW w:w="9450" w:type="dxa"/>
        <w:tblLayout w:type="fixed"/>
        <w:tblLook w:val="06A0" w:firstRow="1" w:lastRow="0" w:firstColumn="1" w:lastColumn="0" w:noHBand="1" w:noVBand="1"/>
      </w:tblPr>
      <w:tblGrid>
        <w:gridCol w:w="2340"/>
        <w:gridCol w:w="7110"/>
      </w:tblGrid>
      <w:tr w:rsidR="735B45B1" w14:paraId="46A67167" w14:textId="77777777" w:rsidTr="609BBF99">
        <w:tc>
          <w:tcPr>
            <w:tcW w:w="2340" w:type="dxa"/>
          </w:tcPr>
          <w:p w14:paraId="6403EC14" w14:textId="14AE440C" w:rsidR="735B45B1" w:rsidRDefault="71FA9B26" w:rsidP="15C779D0">
            <w:pPr>
              <w:pStyle w:val="paragraph"/>
              <w:rPr>
                <w:rStyle w:val="normaltextrun"/>
                <w:rFonts w:asciiTheme="minorHAnsi" w:eastAsiaTheme="minorEastAsia" w:hAnsiTheme="minorHAnsi" w:cstheme="minorBidi"/>
                <w:b/>
                <w:bCs/>
              </w:rPr>
            </w:pPr>
            <w:r w:rsidRPr="5B8B040B">
              <w:rPr>
                <w:rStyle w:val="normaltextrun"/>
                <w:rFonts w:asciiTheme="minorHAnsi" w:eastAsiaTheme="minorEastAsia" w:hAnsiTheme="minorHAnsi" w:cstheme="minorBidi"/>
                <w:b/>
                <w:bCs/>
              </w:rPr>
              <w:t>Where images taken</w:t>
            </w:r>
          </w:p>
        </w:tc>
        <w:tc>
          <w:tcPr>
            <w:tcW w:w="7110" w:type="dxa"/>
          </w:tcPr>
          <w:p w14:paraId="6F511F12" w14:textId="7E020560" w:rsidR="59E2AA88" w:rsidRDefault="5B8B040B" w:rsidP="5B8B040B">
            <w:pPr>
              <w:pStyle w:val="paragraph"/>
              <w:rPr>
                <w:rStyle w:val="normaltextrun"/>
                <w:b/>
                <w:bCs/>
              </w:rPr>
            </w:pPr>
            <w:r w:rsidRPr="5B8B040B">
              <w:rPr>
                <w:rStyle w:val="normaltextrun"/>
                <w:rFonts w:asciiTheme="minorHAnsi" w:eastAsiaTheme="minorEastAsia" w:hAnsiTheme="minorHAnsi" w:cstheme="minorBidi"/>
                <w:b/>
                <w:bCs/>
              </w:rPr>
              <w:t>Consent process</w:t>
            </w:r>
          </w:p>
        </w:tc>
      </w:tr>
      <w:tr w:rsidR="15C779D0" w14:paraId="56389D98" w14:textId="77777777" w:rsidTr="609BBF99">
        <w:tc>
          <w:tcPr>
            <w:tcW w:w="2340" w:type="dxa"/>
          </w:tcPr>
          <w:p w14:paraId="264CDA86" w14:textId="0CBC97D3" w:rsidR="15C779D0" w:rsidRDefault="50D217AA" w:rsidP="5B8B040B">
            <w:pPr>
              <w:rPr>
                <w:sz w:val="24"/>
                <w:szCs w:val="24"/>
                <w:lang w:val="en-US"/>
              </w:rPr>
            </w:pPr>
            <w:r>
              <w:t>Externally managed events/public places</w:t>
            </w:r>
            <w:r w:rsidR="15C779D0">
              <w:br/>
            </w:r>
            <w:r w:rsidRPr="5B8B040B">
              <w:rPr>
                <w:lang w:val="en-US"/>
              </w:rPr>
              <w:t>For example: community group sports sessions</w:t>
            </w:r>
          </w:p>
        </w:tc>
        <w:tc>
          <w:tcPr>
            <w:tcW w:w="7110" w:type="dxa"/>
          </w:tcPr>
          <w:p w14:paraId="26F8CD57" w14:textId="435303CD" w:rsidR="15C779D0" w:rsidRDefault="50D217AA" w:rsidP="5B8B040B">
            <w:pPr>
              <w:rPr>
                <w:sz w:val="24"/>
                <w:szCs w:val="24"/>
              </w:rPr>
            </w:pPr>
            <w:r>
              <w:t>Organiser to inform people that a photographer will be present and they may be in images. Organiser to inform YSF/photographer of anyone who has opted out in advance, where possible. Failing this, notified on the day. Appropriate measures will be taken.</w:t>
            </w:r>
          </w:p>
          <w:p w14:paraId="67D17E43" w14:textId="58AC5BC8" w:rsidR="15C779D0" w:rsidRDefault="49FCB89C" w:rsidP="5B8B040B">
            <w:pPr>
              <w:rPr>
                <w:sz w:val="24"/>
                <w:szCs w:val="24"/>
              </w:rPr>
            </w:pPr>
            <w:r>
              <w:t>Consent forms filled in by individuals for close up images</w:t>
            </w:r>
            <w:r w:rsidR="36FCE299">
              <w:t xml:space="preserve">. Individuals will be provided with photography policy business card. Parents or guardians are responsible for young people under the age of 16. </w:t>
            </w:r>
          </w:p>
          <w:p w14:paraId="4679C696" w14:textId="0873B213" w:rsidR="15C779D0" w:rsidRDefault="50D217AA" w:rsidP="5B8B040B">
            <w:pPr>
              <w:rPr>
                <w:rStyle w:val="normaltextrun"/>
                <w:sz w:val="24"/>
                <w:szCs w:val="24"/>
              </w:rPr>
            </w:pPr>
            <w:r>
              <w:t xml:space="preserve">Consent withdrawal to be recorded and photographer informed.  </w:t>
            </w:r>
          </w:p>
          <w:p w14:paraId="1A3BFF28" w14:textId="38A9D935" w:rsidR="15C779D0" w:rsidRDefault="41EFB00A" w:rsidP="5B8B040B">
            <w:pPr>
              <w:rPr>
                <w:rStyle w:val="normaltextrun"/>
                <w:sz w:val="24"/>
                <w:szCs w:val="24"/>
              </w:rPr>
            </w:pPr>
            <w:r>
              <w:t>Banners informing people that photography will be taking place to be placed in the most visible places possible. YSF and event staff will be provided with photography policy business cards to distribute as required.</w:t>
            </w:r>
          </w:p>
        </w:tc>
      </w:tr>
      <w:tr w:rsidR="250EF3D8" w14:paraId="091ECF3B" w14:textId="77777777" w:rsidTr="609BBF99">
        <w:tc>
          <w:tcPr>
            <w:tcW w:w="2340" w:type="dxa"/>
          </w:tcPr>
          <w:p w14:paraId="6BD26409" w14:textId="153C1520" w:rsidR="47C4A0FD" w:rsidRDefault="632E365C" w:rsidP="5B8B040B">
            <w:pPr>
              <w:rPr>
                <w:sz w:val="24"/>
                <w:szCs w:val="24"/>
                <w:lang w:val="en-US"/>
              </w:rPr>
            </w:pPr>
            <w:r>
              <w:t>YSF controlled Event</w:t>
            </w:r>
            <w:r w:rsidR="47C4A0FD">
              <w:br/>
            </w:r>
            <w:r w:rsidR="50D217AA" w:rsidRPr="5B8B040B">
              <w:rPr>
                <w:lang w:val="en-US"/>
              </w:rPr>
              <w:t>For example: School Games festival</w:t>
            </w:r>
          </w:p>
        </w:tc>
        <w:tc>
          <w:tcPr>
            <w:tcW w:w="7110" w:type="dxa"/>
          </w:tcPr>
          <w:p w14:paraId="736F4B6B" w14:textId="2B1455B4" w:rsidR="41EFB00A" w:rsidRDefault="41EFB00A" w:rsidP="5B8B040B">
            <w:pPr>
              <w:rPr>
                <w:rStyle w:val="normaltextrun"/>
                <w:sz w:val="24"/>
                <w:szCs w:val="24"/>
              </w:rPr>
            </w:pPr>
            <w:r>
              <w:t xml:space="preserve">Those attending to be informed in advance that photography/video will be taken. It will be the responsibility of those attending to inform YSF of any people (including themselves) who opt-out of photography. For example, a </w:t>
            </w:r>
            <w:r>
              <w:lastRenderedPageBreak/>
              <w:t xml:space="preserve">teacher bringing a class of children to an event will take responsibility for ensuring their own photo policy includes consent for third party events. YSF takes no responsibility should we not be informed about this. </w:t>
            </w:r>
          </w:p>
          <w:p w14:paraId="44D25E5A" w14:textId="0134558F" w:rsidR="41EFB00A" w:rsidRDefault="41EFB00A" w:rsidP="5B8B040B">
            <w:pPr>
              <w:rPr>
                <w:rStyle w:val="normaltextrun"/>
                <w:sz w:val="24"/>
                <w:szCs w:val="24"/>
              </w:rPr>
            </w:pPr>
            <w:r>
              <w:t xml:space="preserve">The photographer will be informed about any opt-outs and appropriate measures taken by YSF. It is the responsibility of individuals (or responsible adults in the case of children) to ensure that these measures are followed. For example, if wrist bands are provided to identify those who have opted-out, these must be visible at all times. If they are not, and an image is used featuring someone who had opted out, the responsibility does not lie with YSF. </w:t>
            </w:r>
          </w:p>
          <w:p w14:paraId="3627F60E" w14:textId="67A151F9" w:rsidR="49FCB89C" w:rsidRDefault="49FCB89C" w:rsidP="5B8B040B">
            <w:pPr>
              <w:rPr>
                <w:sz w:val="24"/>
                <w:szCs w:val="24"/>
              </w:rPr>
            </w:pPr>
            <w:r w:rsidRPr="5B8B040B">
              <w:t xml:space="preserve">Consent forms filled in for close up images.  </w:t>
            </w:r>
            <w:r w:rsidR="36FCE299">
              <w:t>Individuals provided with photography policy business card. Parents/guardians or designated responsible adult must do this for young people under the age of 16.</w:t>
            </w:r>
          </w:p>
          <w:p w14:paraId="6229F208" w14:textId="4E472547" w:rsidR="41EFB00A" w:rsidRDefault="41EFB00A" w:rsidP="5B8B040B">
            <w:pPr>
              <w:rPr>
                <w:rStyle w:val="normaltextrun"/>
                <w:sz w:val="24"/>
                <w:szCs w:val="24"/>
              </w:rPr>
            </w:pPr>
            <w:r>
              <w:t>Banners informing people that photography will be taking place to be placed in the most visible places possible and practical. YSF and event staff will be provided with photography policy business cards to distribute as required.</w:t>
            </w:r>
          </w:p>
          <w:p w14:paraId="6FEBED8C" w14:textId="2FBE0E89" w:rsidR="15C779D0" w:rsidRDefault="1B2D6580" w:rsidP="5B8B040B">
            <w:pPr>
              <w:rPr>
                <w:rStyle w:val="normaltextrun"/>
                <w:sz w:val="24"/>
                <w:szCs w:val="24"/>
              </w:rPr>
            </w:pPr>
            <w:r>
              <w:t xml:space="preserve">Consent withdrawal to be recorded and photographer informed.  </w:t>
            </w:r>
          </w:p>
        </w:tc>
      </w:tr>
    </w:tbl>
    <w:p w14:paraId="0C4AC3C3" w14:textId="250B4CEE" w:rsidR="15C779D0" w:rsidRDefault="15C779D0" w:rsidP="15C779D0">
      <w:pPr>
        <w:pStyle w:val="paragraph"/>
        <w:spacing w:before="0" w:beforeAutospacing="0" w:after="0" w:afterAutospacing="0"/>
        <w:rPr>
          <w:rStyle w:val="normaltextrun"/>
          <w:rFonts w:asciiTheme="minorHAnsi" w:eastAsiaTheme="minorEastAsia" w:hAnsiTheme="minorHAnsi" w:cstheme="minorBidi"/>
        </w:rPr>
      </w:pPr>
    </w:p>
    <w:p w14:paraId="4CD93DC5" w14:textId="70F45C6E" w:rsidR="15C779D0" w:rsidRDefault="5B8B040B" w:rsidP="15C779D0">
      <w:pPr>
        <w:pStyle w:val="paragraph"/>
        <w:spacing w:before="0" w:beforeAutospacing="0" w:after="0" w:afterAutospacing="0"/>
        <w:rPr>
          <w:rStyle w:val="normaltextrun"/>
          <w:rFonts w:asciiTheme="minorHAnsi" w:eastAsiaTheme="minorEastAsia" w:hAnsiTheme="minorHAnsi" w:cstheme="minorBidi"/>
        </w:rPr>
      </w:pPr>
      <w:r w:rsidRPr="5B8B040B">
        <w:rPr>
          <w:rStyle w:val="SubtitleChar"/>
        </w:rPr>
        <w:t>Forms</w:t>
      </w:r>
    </w:p>
    <w:p w14:paraId="4282030F" w14:textId="0EE0C873" w:rsidR="00FA36CA" w:rsidRPr="00FA36CA" w:rsidRDefault="003033AF" w:rsidP="5B8B040B">
      <w:pPr>
        <w:pStyle w:val="ListParagraph"/>
        <w:numPr>
          <w:ilvl w:val="0"/>
          <w:numId w:val="1"/>
        </w:numPr>
        <w:rPr>
          <w:b/>
          <w:bCs/>
          <w:color w:val="545454"/>
          <w:sz w:val="24"/>
          <w:szCs w:val="24"/>
          <w:lang w:val="en-US"/>
        </w:rPr>
      </w:pPr>
      <w:r>
        <w:rPr>
          <w:b/>
          <w:bCs/>
        </w:rPr>
        <w:t>Giving</w:t>
      </w:r>
      <w:r w:rsidR="61770E45" w:rsidRPr="5B8B040B">
        <w:rPr>
          <w:b/>
          <w:bCs/>
        </w:rPr>
        <w:t xml:space="preserve"> consent for close up images</w:t>
      </w:r>
      <w:r w:rsidR="61770E45">
        <w:t xml:space="preserve"> can be done</w:t>
      </w:r>
      <w:r w:rsidR="61770E45" w:rsidRPr="5B8B040B">
        <w:rPr>
          <w:b/>
          <w:bCs/>
        </w:rPr>
        <w:t xml:space="preserve"> </w:t>
      </w:r>
      <w:r w:rsidR="61770E45">
        <w:t xml:space="preserve">by completing this from online or on paper: </w:t>
      </w:r>
      <w:r w:rsidR="41EFB00A">
        <w:t xml:space="preserve"> </w:t>
      </w:r>
    </w:p>
    <w:p w14:paraId="1F3EF0ED" w14:textId="265B8436" w:rsidR="00FA36CA" w:rsidRPr="00FA36CA" w:rsidRDefault="00000000" w:rsidP="00FA36CA">
      <w:pPr>
        <w:pStyle w:val="ListParagraph"/>
        <w:numPr>
          <w:ilvl w:val="0"/>
          <w:numId w:val="0"/>
        </w:numPr>
        <w:ind w:left="720"/>
        <w:rPr>
          <w:b/>
          <w:bCs/>
          <w:color w:val="545454"/>
          <w:sz w:val="24"/>
          <w:szCs w:val="24"/>
          <w:lang w:val="en-US"/>
        </w:rPr>
      </w:pPr>
      <w:hyperlink r:id="rId12" w:history="1">
        <w:r w:rsidR="00F51747" w:rsidRPr="00996949">
          <w:rPr>
            <w:rStyle w:val="Hyperlink"/>
            <w:rFonts w:ascii="Open Sans" w:hAnsi="Open Sans" w:cs="Open Sans"/>
            <w:sz w:val="16"/>
            <w:szCs w:val="16"/>
            <w:shd w:val="clear" w:color="auto" w:fill="FFFFFF"/>
          </w:rPr>
          <w:t>https://yorkshire.sportsuite.co.uk/forms/view/giveconsent</w:t>
        </w:r>
      </w:hyperlink>
      <w:r w:rsidR="00F51747">
        <w:rPr>
          <w:rFonts w:ascii="Open Sans" w:hAnsi="Open Sans" w:cs="Open Sans"/>
          <w:color w:val="545454"/>
          <w:sz w:val="16"/>
          <w:szCs w:val="16"/>
          <w:shd w:val="clear" w:color="auto" w:fill="FFFFFF"/>
        </w:rPr>
        <w:t xml:space="preserve"> </w:t>
      </w:r>
    </w:p>
    <w:p w14:paraId="4FA7CDA6" w14:textId="007109E1" w:rsidR="00F51747" w:rsidRPr="00F51747" w:rsidRDefault="61770E45" w:rsidP="00F51747">
      <w:pPr>
        <w:pStyle w:val="ListParagraph"/>
        <w:numPr>
          <w:ilvl w:val="0"/>
          <w:numId w:val="1"/>
        </w:numPr>
        <w:rPr>
          <w:b/>
          <w:bCs/>
          <w:color w:val="545454"/>
          <w:lang w:val="en-US"/>
        </w:rPr>
      </w:pPr>
      <w:r w:rsidRPr="5B8B040B">
        <w:rPr>
          <w:b/>
          <w:bCs/>
        </w:rPr>
        <w:t>With</w:t>
      </w:r>
      <w:r w:rsidR="00FA36CA">
        <w:rPr>
          <w:b/>
          <w:bCs/>
        </w:rPr>
        <w:t>hold</w:t>
      </w:r>
      <w:r w:rsidRPr="5B8B040B">
        <w:rPr>
          <w:b/>
          <w:bCs/>
        </w:rPr>
        <w:t>ing consent in advance</w:t>
      </w:r>
      <w:r>
        <w:t xml:space="preserve"> for taking images at events (for individuals or groups) can be done by completing this online form: </w:t>
      </w:r>
      <w:r w:rsidR="41EFB00A">
        <w:t xml:space="preserve"> </w:t>
      </w:r>
      <w:hyperlink r:id="rId13" w:history="1">
        <w:r w:rsidR="00F51747" w:rsidRPr="00996949">
          <w:rPr>
            <w:rStyle w:val="Hyperlink"/>
            <w:rFonts w:ascii="Open Sans" w:hAnsi="Open Sans" w:cs="Open Sans"/>
            <w:sz w:val="16"/>
            <w:szCs w:val="16"/>
            <w:shd w:val="clear" w:color="auto" w:fill="FFFFFF"/>
          </w:rPr>
          <w:t>https://yorkshire.sportsuite.co.uk/forms/view/withholdconsent</w:t>
        </w:r>
      </w:hyperlink>
    </w:p>
    <w:p w14:paraId="4FAA8DA6" w14:textId="70E7CB46" w:rsidR="41EFB00A" w:rsidRPr="00F51747" w:rsidRDefault="61770E45" w:rsidP="00F51747">
      <w:pPr>
        <w:pStyle w:val="ListParagraph"/>
        <w:numPr>
          <w:ilvl w:val="0"/>
          <w:numId w:val="1"/>
        </w:numPr>
        <w:rPr>
          <w:b/>
          <w:bCs/>
          <w:color w:val="545454"/>
          <w:lang w:val="en-US"/>
        </w:rPr>
      </w:pPr>
      <w:r w:rsidRPr="00F51747">
        <w:rPr>
          <w:b/>
          <w:bCs/>
        </w:rPr>
        <w:t xml:space="preserve">Withdrawing consent </w:t>
      </w:r>
      <w:r w:rsidR="5B8B040B" w:rsidRPr="00F51747">
        <w:rPr>
          <w:b/>
          <w:bCs/>
        </w:rPr>
        <w:t>for images already in use</w:t>
      </w:r>
      <w:r w:rsidR="5B8B040B">
        <w:t xml:space="preserve"> can be done</w:t>
      </w:r>
      <w:r>
        <w:t xml:space="preserve"> by completing this online form: </w:t>
      </w:r>
      <w:hyperlink r:id="rId14" w:history="1">
        <w:r w:rsidR="003033AF" w:rsidRPr="00F51747">
          <w:rPr>
            <w:rStyle w:val="Hyperlink"/>
            <w:rFonts w:ascii="Open Sans" w:hAnsi="Open Sans" w:cs="Open Sans"/>
            <w:sz w:val="16"/>
            <w:szCs w:val="16"/>
            <w:shd w:val="clear" w:color="auto" w:fill="FFFFFF"/>
          </w:rPr>
          <w:t>https://yorkshire.sportsuite.co.uk/forms/view/withdrawconsent</w:t>
        </w:r>
      </w:hyperlink>
    </w:p>
    <w:p w14:paraId="4C00C52E" w14:textId="3B8A0BDC" w:rsidR="003033AF" w:rsidRPr="003033AF" w:rsidRDefault="003033AF" w:rsidP="003033AF">
      <w:pPr>
        <w:rPr>
          <w:rStyle w:val="Hyperlink"/>
          <w:b/>
          <w:bCs/>
          <w:color w:val="545454"/>
          <w:sz w:val="24"/>
          <w:szCs w:val="24"/>
          <w:u w:val="none"/>
          <w:lang w:val="en-US"/>
        </w:rPr>
      </w:pPr>
      <w:r>
        <w:rPr>
          <w:rStyle w:val="Hyperlink"/>
          <w:b/>
          <w:bCs/>
          <w:color w:val="545454"/>
          <w:sz w:val="24"/>
          <w:szCs w:val="24"/>
          <w:u w:val="none"/>
          <w:lang w:val="en-US"/>
        </w:rPr>
        <w:t>Public link to all forms:</w:t>
      </w:r>
    </w:p>
    <w:p w14:paraId="7D01070B" w14:textId="10DDA99B" w:rsidR="00FA36CA" w:rsidRDefault="00BD46F2" w:rsidP="003033AF">
      <w:pPr>
        <w:pStyle w:val="ListParagraph"/>
        <w:numPr>
          <w:ilvl w:val="0"/>
          <w:numId w:val="0"/>
        </w:numPr>
        <w:ind w:left="720"/>
        <w:rPr>
          <w:b/>
          <w:bCs/>
          <w:color w:val="545454"/>
          <w:sz w:val="24"/>
          <w:szCs w:val="24"/>
          <w:lang w:val="en-US"/>
        </w:rPr>
      </w:pPr>
      <w:hyperlink r:id="rId15" w:history="1">
        <w:r w:rsidRPr="00996949">
          <w:rPr>
            <w:rStyle w:val="Hyperlink"/>
            <w:lang w:val="en-US"/>
          </w:rPr>
          <w:t>https://yorkshiresport.org</w:t>
        </w:r>
        <w:r w:rsidRPr="00996949">
          <w:rPr>
            <w:rStyle w:val="Hyperlink"/>
            <w:lang w:val="en-US"/>
          </w:rPr>
          <w:t>/</w:t>
        </w:r>
        <w:r w:rsidRPr="00996949">
          <w:rPr>
            <w:rStyle w:val="Hyperlink"/>
            <w:lang w:val="en-US"/>
          </w:rPr>
          <w:t>photography</w:t>
        </w:r>
      </w:hyperlink>
    </w:p>
    <w:p w14:paraId="4246D029" w14:textId="77777777" w:rsidR="00FA36CA" w:rsidRPr="00FA36CA" w:rsidRDefault="00FA36CA" w:rsidP="00FA36CA">
      <w:pPr>
        <w:rPr>
          <w:b/>
          <w:bCs/>
          <w:color w:val="545454"/>
          <w:sz w:val="24"/>
          <w:szCs w:val="24"/>
          <w:lang w:val="en-US"/>
        </w:rPr>
      </w:pPr>
    </w:p>
    <w:sectPr w:rsidR="00FA36CA" w:rsidRPr="00FA36C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50DA" w14:textId="77777777" w:rsidR="00DC79DF" w:rsidRDefault="00DC79DF" w:rsidP="000A30F6">
      <w:pPr>
        <w:spacing w:before="0" w:after="0" w:line="240" w:lineRule="auto"/>
      </w:pPr>
      <w:r>
        <w:separator/>
      </w:r>
    </w:p>
  </w:endnote>
  <w:endnote w:type="continuationSeparator" w:id="0">
    <w:p w14:paraId="1E73F6E1" w14:textId="77777777" w:rsidR="00DC79DF" w:rsidRDefault="00DC79DF" w:rsidP="000A30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837D" w14:textId="77777777" w:rsidR="00710764" w:rsidRDefault="00710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8768" w14:textId="532F5098" w:rsidR="000A30F6" w:rsidRPr="007D464C" w:rsidRDefault="00710764" w:rsidP="679D2F60">
    <w:pPr>
      <w:pStyle w:val="Footer"/>
      <w:tabs>
        <w:tab w:val="clear" w:pos="4513"/>
        <w:tab w:val="clear" w:pos="9026"/>
        <w:tab w:val="right" w:pos="9356"/>
      </w:tabs>
      <w:rPr>
        <w:rFonts w:asciiTheme="majorHAnsi" w:hAnsiTheme="majorHAnsi"/>
      </w:rPr>
    </w:pPr>
    <w:r>
      <w:t>Updated May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7FD7" w14:textId="77777777" w:rsidR="00710764" w:rsidRDefault="00710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4CA7" w14:textId="77777777" w:rsidR="00DC79DF" w:rsidRDefault="00DC79DF" w:rsidP="000A30F6">
      <w:pPr>
        <w:spacing w:before="0" w:after="0" w:line="240" w:lineRule="auto"/>
      </w:pPr>
      <w:r>
        <w:separator/>
      </w:r>
    </w:p>
  </w:footnote>
  <w:footnote w:type="continuationSeparator" w:id="0">
    <w:p w14:paraId="46534A6A" w14:textId="77777777" w:rsidR="00DC79DF" w:rsidRDefault="00DC79DF" w:rsidP="000A30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5D25" w14:textId="77777777" w:rsidR="00710764" w:rsidRDefault="00710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5D23" w14:textId="77777777" w:rsidR="00C92CE3" w:rsidRDefault="00C92CE3" w:rsidP="00EC02A2">
    <w:pPr>
      <w:pStyle w:val="Header"/>
    </w:pPr>
    <w:r w:rsidRPr="00EC02A2">
      <w:rPr>
        <w:noProof/>
        <w:lang w:eastAsia="en-GB"/>
      </w:rPr>
      <w:drawing>
        <wp:inline distT="0" distB="0" distL="0" distR="0" wp14:anchorId="5B11E568" wp14:editId="589ABD04">
          <wp:extent cx="1318946" cy="47318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rkshire_Sport_Foundatio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156" cy="5037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8D72" w14:textId="77777777" w:rsidR="00710764" w:rsidRDefault="00710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916"/>
    <w:multiLevelType w:val="multilevel"/>
    <w:tmpl w:val="32C0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3281C"/>
    <w:multiLevelType w:val="multilevel"/>
    <w:tmpl w:val="085E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33852"/>
    <w:multiLevelType w:val="multilevel"/>
    <w:tmpl w:val="CEA6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81701"/>
    <w:multiLevelType w:val="multilevel"/>
    <w:tmpl w:val="7628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3644D"/>
    <w:multiLevelType w:val="multilevel"/>
    <w:tmpl w:val="56B6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86159C"/>
    <w:multiLevelType w:val="hybridMultilevel"/>
    <w:tmpl w:val="6A9079BC"/>
    <w:lvl w:ilvl="0" w:tplc="7E947ED6">
      <w:start w:val="1"/>
      <w:numFmt w:val="bullet"/>
      <w:lvlText w:val=""/>
      <w:lvlJc w:val="left"/>
      <w:pPr>
        <w:ind w:left="720" w:hanging="360"/>
      </w:pPr>
      <w:rPr>
        <w:rFonts w:ascii="Symbol" w:hAnsi="Symbol" w:hint="default"/>
      </w:rPr>
    </w:lvl>
    <w:lvl w:ilvl="1" w:tplc="4DE49CD2">
      <w:start w:val="1"/>
      <w:numFmt w:val="bullet"/>
      <w:lvlText w:val="o"/>
      <w:lvlJc w:val="left"/>
      <w:pPr>
        <w:ind w:left="1440" w:hanging="360"/>
      </w:pPr>
      <w:rPr>
        <w:rFonts w:ascii="Courier New" w:hAnsi="Courier New" w:hint="default"/>
      </w:rPr>
    </w:lvl>
    <w:lvl w:ilvl="2" w:tplc="B27E1134">
      <w:start w:val="1"/>
      <w:numFmt w:val="bullet"/>
      <w:lvlText w:val=""/>
      <w:lvlJc w:val="left"/>
      <w:pPr>
        <w:ind w:left="2160" w:hanging="360"/>
      </w:pPr>
      <w:rPr>
        <w:rFonts w:ascii="Wingdings" w:hAnsi="Wingdings" w:hint="default"/>
      </w:rPr>
    </w:lvl>
    <w:lvl w:ilvl="3" w:tplc="43684936">
      <w:start w:val="1"/>
      <w:numFmt w:val="bullet"/>
      <w:lvlText w:val=""/>
      <w:lvlJc w:val="left"/>
      <w:pPr>
        <w:ind w:left="2880" w:hanging="360"/>
      </w:pPr>
      <w:rPr>
        <w:rFonts w:ascii="Symbol" w:hAnsi="Symbol" w:hint="default"/>
      </w:rPr>
    </w:lvl>
    <w:lvl w:ilvl="4" w:tplc="2312E84E">
      <w:start w:val="1"/>
      <w:numFmt w:val="bullet"/>
      <w:lvlText w:val="o"/>
      <w:lvlJc w:val="left"/>
      <w:pPr>
        <w:ind w:left="3600" w:hanging="360"/>
      </w:pPr>
      <w:rPr>
        <w:rFonts w:ascii="Courier New" w:hAnsi="Courier New" w:hint="default"/>
      </w:rPr>
    </w:lvl>
    <w:lvl w:ilvl="5" w:tplc="841468F4">
      <w:start w:val="1"/>
      <w:numFmt w:val="bullet"/>
      <w:lvlText w:val=""/>
      <w:lvlJc w:val="left"/>
      <w:pPr>
        <w:ind w:left="4320" w:hanging="360"/>
      </w:pPr>
      <w:rPr>
        <w:rFonts w:ascii="Wingdings" w:hAnsi="Wingdings" w:hint="default"/>
      </w:rPr>
    </w:lvl>
    <w:lvl w:ilvl="6" w:tplc="BAA00EEC">
      <w:start w:val="1"/>
      <w:numFmt w:val="bullet"/>
      <w:lvlText w:val=""/>
      <w:lvlJc w:val="left"/>
      <w:pPr>
        <w:ind w:left="5040" w:hanging="360"/>
      </w:pPr>
      <w:rPr>
        <w:rFonts w:ascii="Symbol" w:hAnsi="Symbol" w:hint="default"/>
      </w:rPr>
    </w:lvl>
    <w:lvl w:ilvl="7" w:tplc="EACC1B2E">
      <w:start w:val="1"/>
      <w:numFmt w:val="bullet"/>
      <w:lvlText w:val="o"/>
      <w:lvlJc w:val="left"/>
      <w:pPr>
        <w:ind w:left="5760" w:hanging="360"/>
      </w:pPr>
      <w:rPr>
        <w:rFonts w:ascii="Courier New" w:hAnsi="Courier New" w:hint="default"/>
      </w:rPr>
    </w:lvl>
    <w:lvl w:ilvl="8" w:tplc="24869E36">
      <w:start w:val="1"/>
      <w:numFmt w:val="bullet"/>
      <w:lvlText w:val=""/>
      <w:lvlJc w:val="left"/>
      <w:pPr>
        <w:ind w:left="6480" w:hanging="360"/>
      </w:pPr>
      <w:rPr>
        <w:rFonts w:ascii="Wingdings" w:hAnsi="Wingdings" w:hint="default"/>
      </w:rPr>
    </w:lvl>
  </w:abstractNum>
  <w:abstractNum w:abstractNumId="6" w15:restartNumberingAfterBreak="0">
    <w:nsid w:val="13CE0C03"/>
    <w:multiLevelType w:val="hybridMultilevel"/>
    <w:tmpl w:val="F0F2085A"/>
    <w:lvl w:ilvl="0" w:tplc="CFA44BC4">
      <w:start w:val="1"/>
      <w:numFmt w:val="decimal"/>
      <w:lvlText w:val="%1."/>
      <w:lvlJc w:val="left"/>
      <w:pPr>
        <w:ind w:left="720" w:hanging="360"/>
      </w:pPr>
    </w:lvl>
    <w:lvl w:ilvl="1" w:tplc="0A1E6C3A">
      <w:start w:val="1"/>
      <w:numFmt w:val="lowerLetter"/>
      <w:lvlText w:val="%2."/>
      <w:lvlJc w:val="left"/>
      <w:pPr>
        <w:ind w:left="1440" w:hanging="360"/>
      </w:pPr>
    </w:lvl>
    <w:lvl w:ilvl="2" w:tplc="5B24DFD6">
      <w:start w:val="1"/>
      <w:numFmt w:val="lowerRoman"/>
      <w:lvlText w:val="%3."/>
      <w:lvlJc w:val="right"/>
      <w:pPr>
        <w:ind w:left="2160" w:hanging="180"/>
      </w:pPr>
    </w:lvl>
    <w:lvl w:ilvl="3" w:tplc="B45A4EB0">
      <w:start w:val="1"/>
      <w:numFmt w:val="decimal"/>
      <w:lvlText w:val="%4."/>
      <w:lvlJc w:val="left"/>
      <w:pPr>
        <w:ind w:left="2880" w:hanging="360"/>
      </w:pPr>
    </w:lvl>
    <w:lvl w:ilvl="4" w:tplc="15662C94">
      <w:start w:val="1"/>
      <w:numFmt w:val="lowerLetter"/>
      <w:lvlText w:val="%5."/>
      <w:lvlJc w:val="left"/>
      <w:pPr>
        <w:ind w:left="3600" w:hanging="360"/>
      </w:pPr>
    </w:lvl>
    <w:lvl w:ilvl="5" w:tplc="9C68BE56">
      <w:start w:val="1"/>
      <w:numFmt w:val="lowerRoman"/>
      <w:lvlText w:val="%6."/>
      <w:lvlJc w:val="right"/>
      <w:pPr>
        <w:ind w:left="4320" w:hanging="180"/>
      </w:pPr>
    </w:lvl>
    <w:lvl w:ilvl="6" w:tplc="658E68CE">
      <w:start w:val="1"/>
      <w:numFmt w:val="decimal"/>
      <w:lvlText w:val="%7."/>
      <w:lvlJc w:val="left"/>
      <w:pPr>
        <w:ind w:left="5040" w:hanging="360"/>
      </w:pPr>
    </w:lvl>
    <w:lvl w:ilvl="7" w:tplc="35F8C23E">
      <w:start w:val="1"/>
      <w:numFmt w:val="lowerLetter"/>
      <w:lvlText w:val="%8."/>
      <w:lvlJc w:val="left"/>
      <w:pPr>
        <w:ind w:left="5760" w:hanging="360"/>
      </w:pPr>
    </w:lvl>
    <w:lvl w:ilvl="8" w:tplc="71AA1AD2">
      <w:start w:val="1"/>
      <w:numFmt w:val="lowerRoman"/>
      <w:lvlText w:val="%9."/>
      <w:lvlJc w:val="right"/>
      <w:pPr>
        <w:ind w:left="6480" w:hanging="180"/>
      </w:pPr>
    </w:lvl>
  </w:abstractNum>
  <w:abstractNum w:abstractNumId="7" w15:restartNumberingAfterBreak="0">
    <w:nsid w:val="1482775B"/>
    <w:multiLevelType w:val="multilevel"/>
    <w:tmpl w:val="12DCEF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51B585C"/>
    <w:multiLevelType w:val="multilevel"/>
    <w:tmpl w:val="F374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C83003"/>
    <w:multiLevelType w:val="multilevel"/>
    <w:tmpl w:val="262C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9357EF"/>
    <w:multiLevelType w:val="multilevel"/>
    <w:tmpl w:val="324ACD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Roman"/>
      <w:pStyle w:val="Heading4"/>
      <w:lvlText w:val="%4."/>
      <w:lvlJc w:val="righ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A1940AD"/>
    <w:multiLevelType w:val="multilevel"/>
    <w:tmpl w:val="B930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9F1AC1"/>
    <w:multiLevelType w:val="multilevel"/>
    <w:tmpl w:val="2A1A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CA1C3A"/>
    <w:multiLevelType w:val="multilevel"/>
    <w:tmpl w:val="138C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D6942"/>
    <w:multiLevelType w:val="multilevel"/>
    <w:tmpl w:val="BC32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F268E3"/>
    <w:multiLevelType w:val="multilevel"/>
    <w:tmpl w:val="43DE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E462DE"/>
    <w:multiLevelType w:val="multilevel"/>
    <w:tmpl w:val="45B2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0760EB"/>
    <w:multiLevelType w:val="multilevel"/>
    <w:tmpl w:val="E096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382CF2"/>
    <w:multiLevelType w:val="multilevel"/>
    <w:tmpl w:val="061E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6E3454"/>
    <w:multiLevelType w:val="multilevel"/>
    <w:tmpl w:val="7BB2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39446C"/>
    <w:multiLevelType w:val="multilevel"/>
    <w:tmpl w:val="2BCE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1407E7"/>
    <w:multiLevelType w:val="hybridMultilevel"/>
    <w:tmpl w:val="76763226"/>
    <w:lvl w:ilvl="0" w:tplc="2732FB9C">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7AA2B9F"/>
    <w:multiLevelType w:val="hybridMultilevel"/>
    <w:tmpl w:val="529E02D4"/>
    <w:lvl w:ilvl="0" w:tplc="DE54EE80">
      <w:start w:val="1"/>
      <w:numFmt w:val="bullet"/>
      <w:lvlText w:val=""/>
      <w:lvlJc w:val="left"/>
      <w:pPr>
        <w:ind w:left="720" w:hanging="360"/>
      </w:pPr>
      <w:rPr>
        <w:rFonts w:ascii="Symbol" w:hAnsi="Symbol" w:hint="default"/>
      </w:rPr>
    </w:lvl>
    <w:lvl w:ilvl="1" w:tplc="2D208FF8">
      <w:start w:val="1"/>
      <w:numFmt w:val="bullet"/>
      <w:lvlText w:val="o"/>
      <w:lvlJc w:val="left"/>
      <w:pPr>
        <w:ind w:left="1440" w:hanging="360"/>
      </w:pPr>
      <w:rPr>
        <w:rFonts w:ascii="Courier New" w:hAnsi="Courier New" w:hint="default"/>
      </w:rPr>
    </w:lvl>
    <w:lvl w:ilvl="2" w:tplc="9E2202A0">
      <w:start w:val="1"/>
      <w:numFmt w:val="bullet"/>
      <w:lvlText w:val=""/>
      <w:lvlJc w:val="left"/>
      <w:pPr>
        <w:ind w:left="2160" w:hanging="360"/>
      </w:pPr>
      <w:rPr>
        <w:rFonts w:ascii="Wingdings" w:hAnsi="Wingdings" w:hint="default"/>
      </w:rPr>
    </w:lvl>
    <w:lvl w:ilvl="3" w:tplc="0F3857FA">
      <w:start w:val="1"/>
      <w:numFmt w:val="bullet"/>
      <w:lvlText w:val=""/>
      <w:lvlJc w:val="left"/>
      <w:pPr>
        <w:ind w:left="2880" w:hanging="360"/>
      </w:pPr>
      <w:rPr>
        <w:rFonts w:ascii="Symbol" w:hAnsi="Symbol" w:hint="default"/>
      </w:rPr>
    </w:lvl>
    <w:lvl w:ilvl="4" w:tplc="6C3CC3F0">
      <w:start w:val="1"/>
      <w:numFmt w:val="bullet"/>
      <w:lvlText w:val="o"/>
      <w:lvlJc w:val="left"/>
      <w:pPr>
        <w:ind w:left="3600" w:hanging="360"/>
      </w:pPr>
      <w:rPr>
        <w:rFonts w:ascii="Courier New" w:hAnsi="Courier New" w:hint="default"/>
      </w:rPr>
    </w:lvl>
    <w:lvl w:ilvl="5" w:tplc="761A2652">
      <w:start w:val="1"/>
      <w:numFmt w:val="bullet"/>
      <w:lvlText w:val=""/>
      <w:lvlJc w:val="left"/>
      <w:pPr>
        <w:ind w:left="4320" w:hanging="360"/>
      </w:pPr>
      <w:rPr>
        <w:rFonts w:ascii="Wingdings" w:hAnsi="Wingdings" w:hint="default"/>
      </w:rPr>
    </w:lvl>
    <w:lvl w:ilvl="6" w:tplc="5BC4D3FA">
      <w:start w:val="1"/>
      <w:numFmt w:val="bullet"/>
      <w:lvlText w:val=""/>
      <w:lvlJc w:val="left"/>
      <w:pPr>
        <w:ind w:left="5040" w:hanging="360"/>
      </w:pPr>
      <w:rPr>
        <w:rFonts w:ascii="Symbol" w:hAnsi="Symbol" w:hint="default"/>
      </w:rPr>
    </w:lvl>
    <w:lvl w:ilvl="7" w:tplc="DDD4A304">
      <w:start w:val="1"/>
      <w:numFmt w:val="bullet"/>
      <w:lvlText w:val="o"/>
      <w:lvlJc w:val="left"/>
      <w:pPr>
        <w:ind w:left="5760" w:hanging="360"/>
      </w:pPr>
      <w:rPr>
        <w:rFonts w:ascii="Courier New" w:hAnsi="Courier New" w:hint="default"/>
      </w:rPr>
    </w:lvl>
    <w:lvl w:ilvl="8" w:tplc="800CB94E">
      <w:start w:val="1"/>
      <w:numFmt w:val="bullet"/>
      <w:lvlText w:val=""/>
      <w:lvlJc w:val="left"/>
      <w:pPr>
        <w:ind w:left="6480" w:hanging="360"/>
      </w:pPr>
      <w:rPr>
        <w:rFonts w:ascii="Wingdings" w:hAnsi="Wingdings" w:hint="default"/>
      </w:rPr>
    </w:lvl>
  </w:abstractNum>
  <w:abstractNum w:abstractNumId="23" w15:restartNumberingAfterBreak="0">
    <w:nsid w:val="6D3422BB"/>
    <w:multiLevelType w:val="multilevel"/>
    <w:tmpl w:val="28DC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324B26"/>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17E36CE"/>
    <w:multiLevelType w:val="multilevel"/>
    <w:tmpl w:val="9350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0466BD"/>
    <w:multiLevelType w:val="hybridMultilevel"/>
    <w:tmpl w:val="E5D0E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2776249">
    <w:abstractNumId w:val="6"/>
  </w:num>
  <w:num w:numId="2" w16cid:durableId="308092890">
    <w:abstractNumId w:val="22"/>
  </w:num>
  <w:num w:numId="3" w16cid:durableId="473253161">
    <w:abstractNumId w:val="5"/>
  </w:num>
  <w:num w:numId="4" w16cid:durableId="1362122040">
    <w:abstractNumId w:val="7"/>
  </w:num>
  <w:num w:numId="5" w16cid:durableId="276451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6957684">
    <w:abstractNumId w:val="7"/>
  </w:num>
  <w:num w:numId="7" w16cid:durableId="761074141">
    <w:abstractNumId w:val="7"/>
  </w:num>
  <w:num w:numId="8" w16cid:durableId="361907424">
    <w:abstractNumId w:val="7"/>
  </w:num>
  <w:num w:numId="9" w16cid:durableId="1049693196">
    <w:abstractNumId w:val="7"/>
  </w:num>
  <w:num w:numId="10" w16cid:durableId="1861815886">
    <w:abstractNumId w:val="7"/>
  </w:num>
  <w:num w:numId="11" w16cid:durableId="880946818">
    <w:abstractNumId w:val="7"/>
  </w:num>
  <w:num w:numId="12" w16cid:durableId="1486431249">
    <w:abstractNumId w:val="7"/>
  </w:num>
  <w:num w:numId="13" w16cid:durableId="2094624818">
    <w:abstractNumId w:val="7"/>
  </w:num>
  <w:num w:numId="14" w16cid:durableId="200944314">
    <w:abstractNumId w:val="7"/>
  </w:num>
  <w:num w:numId="15" w16cid:durableId="2075816453">
    <w:abstractNumId w:val="7"/>
  </w:num>
  <w:num w:numId="16" w16cid:durableId="1790272221">
    <w:abstractNumId w:val="10"/>
  </w:num>
  <w:num w:numId="17" w16cid:durableId="1155222724">
    <w:abstractNumId w:val="21"/>
  </w:num>
  <w:num w:numId="18" w16cid:durableId="1206597162">
    <w:abstractNumId w:val="26"/>
  </w:num>
  <w:num w:numId="19" w16cid:durableId="1882476691">
    <w:abstractNumId w:val="24"/>
  </w:num>
  <w:num w:numId="20" w16cid:durableId="1458569529">
    <w:abstractNumId w:val="18"/>
  </w:num>
  <w:num w:numId="21" w16cid:durableId="1439760753">
    <w:abstractNumId w:val="3"/>
  </w:num>
  <w:num w:numId="22" w16cid:durableId="2055306852">
    <w:abstractNumId w:val="13"/>
  </w:num>
  <w:num w:numId="23" w16cid:durableId="616370305">
    <w:abstractNumId w:val="25"/>
  </w:num>
  <w:num w:numId="24" w16cid:durableId="1346908108">
    <w:abstractNumId w:val="11"/>
  </w:num>
  <w:num w:numId="25" w16cid:durableId="41446377">
    <w:abstractNumId w:val="9"/>
  </w:num>
  <w:num w:numId="26" w16cid:durableId="1017080918">
    <w:abstractNumId w:val="4"/>
  </w:num>
  <w:num w:numId="27" w16cid:durableId="307321070">
    <w:abstractNumId w:val="20"/>
  </w:num>
  <w:num w:numId="28" w16cid:durableId="463347666">
    <w:abstractNumId w:val="2"/>
  </w:num>
  <w:num w:numId="29" w16cid:durableId="1712144292">
    <w:abstractNumId w:val="0"/>
  </w:num>
  <w:num w:numId="30" w16cid:durableId="1580141167">
    <w:abstractNumId w:val="15"/>
  </w:num>
  <w:num w:numId="31" w16cid:durableId="1597860619">
    <w:abstractNumId w:val="14"/>
  </w:num>
  <w:num w:numId="32" w16cid:durableId="114058499">
    <w:abstractNumId w:val="16"/>
  </w:num>
  <w:num w:numId="33" w16cid:durableId="1211695860">
    <w:abstractNumId w:val="23"/>
  </w:num>
  <w:num w:numId="34" w16cid:durableId="159350057">
    <w:abstractNumId w:val="17"/>
  </w:num>
  <w:num w:numId="35" w16cid:durableId="696735780">
    <w:abstractNumId w:val="19"/>
  </w:num>
  <w:num w:numId="36" w16cid:durableId="133986473">
    <w:abstractNumId w:val="8"/>
  </w:num>
  <w:num w:numId="37" w16cid:durableId="1492746175">
    <w:abstractNumId w:val="1"/>
  </w:num>
  <w:num w:numId="38" w16cid:durableId="2091536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BF"/>
    <w:rsid w:val="00062831"/>
    <w:rsid w:val="00077819"/>
    <w:rsid w:val="00080BF8"/>
    <w:rsid w:val="000A30F6"/>
    <w:rsid w:val="000D37BA"/>
    <w:rsid w:val="001389CE"/>
    <w:rsid w:val="001D225F"/>
    <w:rsid w:val="00207C37"/>
    <w:rsid w:val="002D1CEB"/>
    <w:rsid w:val="003033AF"/>
    <w:rsid w:val="003A2C11"/>
    <w:rsid w:val="00421C26"/>
    <w:rsid w:val="00441A63"/>
    <w:rsid w:val="00445343"/>
    <w:rsid w:val="004843B6"/>
    <w:rsid w:val="005B07A4"/>
    <w:rsid w:val="006069D8"/>
    <w:rsid w:val="006D22BF"/>
    <w:rsid w:val="006D7455"/>
    <w:rsid w:val="006F1289"/>
    <w:rsid w:val="00704E8C"/>
    <w:rsid w:val="00710764"/>
    <w:rsid w:val="007A6F0F"/>
    <w:rsid w:val="007D464C"/>
    <w:rsid w:val="007F0DB4"/>
    <w:rsid w:val="007F3DB2"/>
    <w:rsid w:val="008E2063"/>
    <w:rsid w:val="00917DBA"/>
    <w:rsid w:val="00975C25"/>
    <w:rsid w:val="009D08D2"/>
    <w:rsid w:val="00A25054"/>
    <w:rsid w:val="00AA73F6"/>
    <w:rsid w:val="00B2727F"/>
    <w:rsid w:val="00BD46F2"/>
    <w:rsid w:val="00BD4E7E"/>
    <w:rsid w:val="00C4F1DF"/>
    <w:rsid w:val="00C60BEE"/>
    <w:rsid w:val="00C92CE3"/>
    <w:rsid w:val="00C9796B"/>
    <w:rsid w:val="00CD4E68"/>
    <w:rsid w:val="00D5139D"/>
    <w:rsid w:val="00D5247A"/>
    <w:rsid w:val="00D615F2"/>
    <w:rsid w:val="00DC79DF"/>
    <w:rsid w:val="00DF64C0"/>
    <w:rsid w:val="00E2C8A5"/>
    <w:rsid w:val="00E446A3"/>
    <w:rsid w:val="00E4489E"/>
    <w:rsid w:val="00EB0894"/>
    <w:rsid w:val="00EC02A2"/>
    <w:rsid w:val="00EE09C2"/>
    <w:rsid w:val="00F51747"/>
    <w:rsid w:val="00FA36CA"/>
    <w:rsid w:val="00FAEBC7"/>
    <w:rsid w:val="00FB559C"/>
    <w:rsid w:val="00FB6385"/>
    <w:rsid w:val="00FC37D9"/>
    <w:rsid w:val="015067F3"/>
    <w:rsid w:val="0214C64F"/>
    <w:rsid w:val="0268AFC6"/>
    <w:rsid w:val="03472F77"/>
    <w:rsid w:val="03FC92A1"/>
    <w:rsid w:val="04048027"/>
    <w:rsid w:val="04B99AAE"/>
    <w:rsid w:val="04C90193"/>
    <w:rsid w:val="057AA4AC"/>
    <w:rsid w:val="05986302"/>
    <w:rsid w:val="05C590CD"/>
    <w:rsid w:val="05D1310E"/>
    <w:rsid w:val="05EEFA6A"/>
    <w:rsid w:val="060B519C"/>
    <w:rsid w:val="060B5FB7"/>
    <w:rsid w:val="06652970"/>
    <w:rsid w:val="06D4C6F4"/>
    <w:rsid w:val="06E687F3"/>
    <w:rsid w:val="072ECB2D"/>
    <w:rsid w:val="0762A376"/>
    <w:rsid w:val="07A181B3"/>
    <w:rsid w:val="085DF03E"/>
    <w:rsid w:val="08D7F14A"/>
    <w:rsid w:val="08FD318F"/>
    <w:rsid w:val="0924E5C4"/>
    <w:rsid w:val="0A31BF19"/>
    <w:rsid w:val="0A6BEC95"/>
    <w:rsid w:val="0B04917E"/>
    <w:rsid w:val="0C768A39"/>
    <w:rsid w:val="0CB06F47"/>
    <w:rsid w:val="0CB4C5FF"/>
    <w:rsid w:val="0CD69613"/>
    <w:rsid w:val="0D7CA435"/>
    <w:rsid w:val="0D9E0CB1"/>
    <w:rsid w:val="0E15C29E"/>
    <w:rsid w:val="0E2DF7B5"/>
    <w:rsid w:val="0E3A15A8"/>
    <w:rsid w:val="0EC6B07C"/>
    <w:rsid w:val="0EDE0601"/>
    <w:rsid w:val="0F04739C"/>
    <w:rsid w:val="0F1ABED3"/>
    <w:rsid w:val="0F4F4F70"/>
    <w:rsid w:val="0F595BED"/>
    <w:rsid w:val="0FE43036"/>
    <w:rsid w:val="106280DD"/>
    <w:rsid w:val="1079D662"/>
    <w:rsid w:val="10E3032F"/>
    <w:rsid w:val="10F78FC3"/>
    <w:rsid w:val="110999CC"/>
    <w:rsid w:val="11659877"/>
    <w:rsid w:val="118B9FDA"/>
    <w:rsid w:val="11A43038"/>
    <w:rsid w:val="11AD0591"/>
    <w:rsid w:val="11AF6B48"/>
    <w:rsid w:val="121E5F79"/>
    <w:rsid w:val="1242A510"/>
    <w:rsid w:val="127ED390"/>
    <w:rsid w:val="129CAA56"/>
    <w:rsid w:val="130BC60C"/>
    <w:rsid w:val="133F4722"/>
    <w:rsid w:val="1378FDA6"/>
    <w:rsid w:val="141AA3F1"/>
    <w:rsid w:val="1443AD74"/>
    <w:rsid w:val="15203CA5"/>
    <w:rsid w:val="156A7861"/>
    <w:rsid w:val="15808902"/>
    <w:rsid w:val="15B68CC2"/>
    <w:rsid w:val="15C779D0"/>
    <w:rsid w:val="15DD3D3A"/>
    <w:rsid w:val="1639099A"/>
    <w:rsid w:val="17E980C5"/>
    <w:rsid w:val="181087A5"/>
    <w:rsid w:val="184EEA60"/>
    <w:rsid w:val="18B067D7"/>
    <w:rsid w:val="19AB7E48"/>
    <w:rsid w:val="19DF376D"/>
    <w:rsid w:val="1A3E9B44"/>
    <w:rsid w:val="1A5E9491"/>
    <w:rsid w:val="1A6C7645"/>
    <w:rsid w:val="1A89FDE5"/>
    <w:rsid w:val="1AC9BC31"/>
    <w:rsid w:val="1AE5D199"/>
    <w:rsid w:val="1B2D6580"/>
    <w:rsid w:val="1B7A6A46"/>
    <w:rsid w:val="1BC464C4"/>
    <w:rsid w:val="1C25CE46"/>
    <w:rsid w:val="1C98038D"/>
    <w:rsid w:val="1CCEF7E6"/>
    <w:rsid w:val="1D163AA7"/>
    <w:rsid w:val="1E33D3EE"/>
    <w:rsid w:val="1EA838B5"/>
    <w:rsid w:val="1F9817DD"/>
    <w:rsid w:val="1FD2E176"/>
    <w:rsid w:val="1FF0FE7E"/>
    <w:rsid w:val="2037F12E"/>
    <w:rsid w:val="203B686D"/>
    <w:rsid w:val="204DA86E"/>
    <w:rsid w:val="20B7E254"/>
    <w:rsid w:val="20BA9BBF"/>
    <w:rsid w:val="21648349"/>
    <w:rsid w:val="2224EEA1"/>
    <w:rsid w:val="22950FCA"/>
    <w:rsid w:val="22F590E4"/>
    <w:rsid w:val="23513C0C"/>
    <w:rsid w:val="236C53CE"/>
    <w:rsid w:val="2431DD80"/>
    <w:rsid w:val="247F6616"/>
    <w:rsid w:val="24A23584"/>
    <w:rsid w:val="24FE0C95"/>
    <w:rsid w:val="2508242F"/>
    <w:rsid w:val="250EF3D8"/>
    <w:rsid w:val="25177A39"/>
    <w:rsid w:val="25814DEB"/>
    <w:rsid w:val="25C7B296"/>
    <w:rsid w:val="25F7502E"/>
    <w:rsid w:val="2604DC4F"/>
    <w:rsid w:val="265F09FD"/>
    <w:rsid w:val="2698EC38"/>
    <w:rsid w:val="26A732B2"/>
    <w:rsid w:val="26C877B1"/>
    <w:rsid w:val="26E4F96E"/>
    <w:rsid w:val="2723DE45"/>
    <w:rsid w:val="277872A5"/>
    <w:rsid w:val="2796ECA0"/>
    <w:rsid w:val="280F1CB3"/>
    <w:rsid w:val="286999B0"/>
    <w:rsid w:val="2878AA73"/>
    <w:rsid w:val="2880C9CF"/>
    <w:rsid w:val="29A3F260"/>
    <w:rsid w:val="29BAFC22"/>
    <w:rsid w:val="29C5AB17"/>
    <w:rsid w:val="29DEEBE4"/>
    <w:rsid w:val="29FCAA3A"/>
    <w:rsid w:val="2A1B5C59"/>
    <w:rsid w:val="2ACE8D62"/>
    <w:rsid w:val="2B96A147"/>
    <w:rsid w:val="2B977560"/>
    <w:rsid w:val="2B9FE41A"/>
    <w:rsid w:val="2C4063B8"/>
    <w:rsid w:val="2D091E7A"/>
    <w:rsid w:val="2D258156"/>
    <w:rsid w:val="2DBF7DC3"/>
    <w:rsid w:val="2E06F907"/>
    <w:rsid w:val="2E1DA519"/>
    <w:rsid w:val="2E706A03"/>
    <w:rsid w:val="2EA4EEDB"/>
    <w:rsid w:val="2F83848A"/>
    <w:rsid w:val="2FECD5B1"/>
    <w:rsid w:val="300E9AE8"/>
    <w:rsid w:val="3046FE02"/>
    <w:rsid w:val="304E2D68"/>
    <w:rsid w:val="311F54EB"/>
    <w:rsid w:val="3156BBF0"/>
    <w:rsid w:val="31E9FDC9"/>
    <w:rsid w:val="31FD37AB"/>
    <w:rsid w:val="31FDEAC7"/>
    <w:rsid w:val="321DBD4E"/>
    <w:rsid w:val="324DE45C"/>
    <w:rsid w:val="32C141CD"/>
    <w:rsid w:val="32C7B91B"/>
    <w:rsid w:val="32F35C49"/>
    <w:rsid w:val="3391CDA2"/>
    <w:rsid w:val="33A40BE4"/>
    <w:rsid w:val="34731C36"/>
    <w:rsid w:val="34C4D782"/>
    <w:rsid w:val="34FB0768"/>
    <w:rsid w:val="35518BF6"/>
    <w:rsid w:val="36FCE299"/>
    <w:rsid w:val="370CC7ED"/>
    <w:rsid w:val="3794B2F0"/>
    <w:rsid w:val="37C06CAE"/>
    <w:rsid w:val="37D89675"/>
    <w:rsid w:val="386D2C4B"/>
    <w:rsid w:val="388A1DE6"/>
    <w:rsid w:val="38AA1D5D"/>
    <w:rsid w:val="38C4D0CC"/>
    <w:rsid w:val="38E43DEB"/>
    <w:rsid w:val="39BAE232"/>
    <w:rsid w:val="39EE9E4A"/>
    <w:rsid w:val="3A237B61"/>
    <w:rsid w:val="3A40F6DF"/>
    <w:rsid w:val="3B8C3A6E"/>
    <w:rsid w:val="3B9CDF87"/>
    <w:rsid w:val="3BA4CD0D"/>
    <w:rsid w:val="3C3DE918"/>
    <w:rsid w:val="3C6D84E9"/>
    <w:rsid w:val="3C97DEC4"/>
    <w:rsid w:val="3DD9CCEA"/>
    <w:rsid w:val="3E00D61F"/>
    <w:rsid w:val="3E342F82"/>
    <w:rsid w:val="3E37F937"/>
    <w:rsid w:val="3E44F952"/>
    <w:rsid w:val="3ED48049"/>
    <w:rsid w:val="3EF95F6A"/>
    <w:rsid w:val="3EFC47EF"/>
    <w:rsid w:val="3F338145"/>
    <w:rsid w:val="3F392D1D"/>
    <w:rsid w:val="3F505230"/>
    <w:rsid w:val="4018EE91"/>
    <w:rsid w:val="4053DFA9"/>
    <w:rsid w:val="4164C140"/>
    <w:rsid w:val="41712B27"/>
    <w:rsid w:val="41730DD9"/>
    <w:rsid w:val="418E89B1"/>
    <w:rsid w:val="4197302D"/>
    <w:rsid w:val="419B9695"/>
    <w:rsid w:val="41B4BEF2"/>
    <w:rsid w:val="41D93871"/>
    <w:rsid w:val="41EFB00A"/>
    <w:rsid w:val="4243EB22"/>
    <w:rsid w:val="42B119DC"/>
    <w:rsid w:val="42B820B9"/>
    <w:rsid w:val="42FFE3FE"/>
    <w:rsid w:val="433766F6"/>
    <w:rsid w:val="4431F24B"/>
    <w:rsid w:val="44691E5E"/>
    <w:rsid w:val="44A3A1E5"/>
    <w:rsid w:val="44D33757"/>
    <w:rsid w:val="44DE4659"/>
    <w:rsid w:val="4563157A"/>
    <w:rsid w:val="4568A0EE"/>
    <w:rsid w:val="45BBFD52"/>
    <w:rsid w:val="46E8D60C"/>
    <w:rsid w:val="46E8E54C"/>
    <w:rsid w:val="4704714F"/>
    <w:rsid w:val="477DC66A"/>
    <w:rsid w:val="47C4A0FD"/>
    <w:rsid w:val="47D2B33B"/>
    <w:rsid w:val="482F5198"/>
    <w:rsid w:val="487AE15B"/>
    <w:rsid w:val="489E99AD"/>
    <w:rsid w:val="494E94A1"/>
    <w:rsid w:val="495DEAAB"/>
    <w:rsid w:val="499CBDFF"/>
    <w:rsid w:val="49C24068"/>
    <w:rsid w:val="49C47154"/>
    <w:rsid w:val="49FCB89C"/>
    <w:rsid w:val="4A6C7230"/>
    <w:rsid w:val="4AD071C2"/>
    <w:rsid w:val="4B5AFCC4"/>
    <w:rsid w:val="4BA7C6C1"/>
    <w:rsid w:val="4BFA3744"/>
    <w:rsid w:val="4C2034ED"/>
    <w:rsid w:val="4C7627E7"/>
    <w:rsid w:val="4CB6C693"/>
    <w:rsid w:val="4CE58502"/>
    <w:rsid w:val="4D37297A"/>
    <w:rsid w:val="4D581790"/>
    <w:rsid w:val="4E11F848"/>
    <w:rsid w:val="4E6CC7D1"/>
    <w:rsid w:val="4EB45838"/>
    <w:rsid w:val="4F5C048F"/>
    <w:rsid w:val="4FA86009"/>
    <w:rsid w:val="4FB93F31"/>
    <w:rsid w:val="4FD5F84C"/>
    <w:rsid w:val="4FDDC520"/>
    <w:rsid w:val="506268D1"/>
    <w:rsid w:val="5094ACE5"/>
    <w:rsid w:val="50D217AA"/>
    <w:rsid w:val="50D30894"/>
    <w:rsid w:val="521934ED"/>
    <w:rsid w:val="52494DB7"/>
    <w:rsid w:val="5319FA08"/>
    <w:rsid w:val="531DF54E"/>
    <w:rsid w:val="53AF752B"/>
    <w:rsid w:val="53BB0099"/>
    <w:rsid w:val="53C6B4F8"/>
    <w:rsid w:val="5472026A"/>
    <w:rsid w:val="54BD8EED"/>
    <w:rsid w:val="54DCC72F"/>
    <w:rsid w:val="5570B014"/>
    <w:rsid w:val="55A9645A"/>
    <w:rsid w:val="55B21DB6"/>
    <w:rsid w:val="55E9B451"/>
    <w:rsid w:val="561AA4AD"/>
    <w:rsid w:val="56220F51"/>
    <w:rsid w:val="57399EF8"/>
    <w:rsid w:val="57C2FCC0"/>
    <w:rsid w:val="58C3A50B"/>
    <w:rsid w:val="58FEC9C0"/>
    <w:rsid w:val="5912379D"/>
    <w:rsid w:val="594F184C"/>
    <w:rsid w:val="59927702"/>
    <w:rsid w:val="59E2AA88"/>
    <w:rsid w:val="59E8388D"/>
    <w:rsid w:val="59EBA326"/>
    <w:rsid w:val="5A49B460"/>
    <w:rsid w:val="5B2F5AA4"/>
    <w:rsid w:val="5B608A2B"/>
    <w:rsid w:val="5B8B040B"/>
    <w:rsid w:val="5C57B0BA"/>
    <w:rsid w:val="5C7169D0"/>
    <w:rsid w:val="5C866EF2"/>
    <w:rsid w:val="5CB17F29"/>
    <w:rsid w:val="5CF3F48D"/>
    <w:rsid w:val="5CFC5A8C"/>
    <w:rsid w:val="5DB57468"/>
    <w:rsid w:val="5DF3811B"/>
    <w:rsid w:val="5E223F53"/>
    <w:rsid w:val="5E254D34"/>
    <w:rsid w:val="5E2E11F4"/>
    <w:rsid w:val="5E58393B"/>
    <w:rsid w:val="5E61FE4D"/>
    <w:rsid w:val="5F54E2E7"/>
    <w:rsid w:val="5FF4099C"/>
    <w:rsid w:val="5FF8CFC9"/>
    <w:rsid w:val="5FFDDF97"/>
    <w:rsid w:val="605874CD"/>
    <w:rsid w:val="605E7610"/>
    <w:rsid w:val="609BBF99"/>
    <w:rsid w:val="60B7CF6D"/>
    <w:rsid w:val="60C6B6AC"/>
    <w:rsid w:val="6159E015"/>
    <w:rsid w:val="61770E45"/>
    <w:rsid w:val="6182E998"/>
    <w:rsid w:val="61905258"/>
    <w:rsid w:val="61A67E36"/>
    <w:rsid w:val="61DC755D"/>
    <w:rsid w:val="622B2008"/>
    <w:rsid w:val="6245B582"/>
    <w:rsid w:val="627476C5"/>
    <w:rsid w:val="62EF67F7"/>
    <w:rsid w:val="632E365C"/>
    <w:rsid w:val="63A66474"/>
    <w:rsid w:val="63B62408"/>
    <w:rsid w:val="64345EA5"/>
    <w:rsid w:val="6463A725"/>
    <w:rsid w:val="64919947"/>
    <w:rsid w:val="64ABAFEB"/>
    <w:rsid w:val="64BA8A5A"/>
    <w:rsid w:val="64C5BB58"/>
    <w:rsid w:val="64DAE08C"/>
    <w:rsid w:val="655DD24F"/>
    <w:rsid w:val="664B27FE"/>
    <w:rsid w:val="664EC149"/>
    <w:rsid w:val="666F9E10"/>
    <w:rsid w:val="66D2E9D4"/>
    <w:rsid w:val="679D2F60"/>
    <w:rsid w:val="67E26266"/>
    <w:rsid w:val="67EA6698"/>
    <w:rsid w:val="67EE61DE"/>
    <w:rsid w:val="688DA921"/>
    <w:rsid w:val="689E8EA8"/>
    <w:rsid w:val="68C7496B"/>
    <w:rsid w:val="697934D1"/>
    <w:rsid w:val="699A737F"/>
    <w:rsid w:val="6A93DA46"/>
    <w:rsid w:val="6B19FF97"/>
    <w:rsid w:val="6B1E9921"/>
    <w:rsid w:val="6B2602A0"/>
    <w:rsid w:val="6B45A657"/>
    <w:rsid w:val="6BB2B366"/>
    <w:rsid w:val="6BD2024E"/>
    <w:rsid w:val="6BDB5CF1"/>
    <w:rsid w:val="6C3F708A"/>
    <w:rsid w:val="6CE83325"/>
    <w:rsid w:val="6CF16039"/>
    <w:rsid w:val="6D3DEA9F"/>
    <w:rsid w:val="6D954E32"/>
    <w:rsid w:val="6DED18EC"/>
    <w:rsid w:val="6E38631D"/>
    <w:rsid w:val="6E68E903"/>
    <w:rsid w:val="6EC7FCD7"/>
    <w:rsid w:val="6F1ED054"/>
    <w:rsid w:val="6F74C70F"/>
    <w:rsid w:val="703FB579"/>
    <w:rsid w:val="708154F7"/>
    <w:rsid w:val="70C4B84F"/>
    <w:rsid w:val="70D01313"/>
    <w:rsid w:val="70E4C7FC"/>
    <w:rsid w:val="70EBFEE3"/>
    <w:rsid w:val="710EEB50"/>
    <w:rsid w:val="71656DEE"/>
    <w:rsid w:val="7173A708"/>
    <w:rsid w:val="71B87B42"/>
    <w:rsid w:val="71FA9B26"/>
    <w:rsid w:val="721D2558"/>
    <w:rsid w:val="721E2DE0"/>
    <w:rsid w:val="725D505A"/>
    <w:rsid w:val="733CCB49"/>
    <w:rsid w:val="734CF5A4"/>
    <w:rsid w:val="735B45B1"/>
    <w:rsid w:val="73966A66"/>
    <w:rsid w:val="741C68BE"/>
    <w:rsid w:val="74874C11"/>
    <w:rsid w:val="74C1464D"/>
    <w:rsid w:val="75A77F7C"/>
    <w:rsid w:val="75E928A8"/>
    <w:rsid w:val="76231C72"/>
    <w:rsid w:val="76709FBF"/>
    <w:rsid w:val="76D90986"/>
    <w:rsid w:val="76DA15C3"/>
    <w:rsid w:val="7721F419"/>
    <w:rsid w:val="77A0A4E0"/>
    <w:rsid w:val="77B874B1"/>
    <w:rsid w:val="77CC0452"/>
    <w:rsid w:val="77D334B0"/>
    <w:rsid w:val="784D4FB4"/>
    <w:rsid w:val="78DF203E"/>
    <w:rsid w:val="79C3DF53"/>
    <w:rsid w:val="7A7B3133"/>
    <w:rsid w:val="7A9D61FC"/>
    <w:rsid w:val="7AA43D0B"/>
    <w:rsid w:val="7BE366F2"/>
    <w:rsid w:val="7BE42AFF"/>
    <w:rsid w:val="7C176EA3"/>
    <w:rsid w:val="7C1EAE86"/>
    <w:rsid w:val="7C2F4777"/>
    <w:rsid w:val="7C676C55"/>
    <w:rsid w:val="7CC2C0AE"/>
    <w:rsid w:val="7D0A83F3"/>
    <w:rsid w:val="7D50065B"/>
    <w:rsid w:val="7D791BA7"/>
    <w:rsid w:val="7D7EAE0B"/>
    <w:rsid w:val="7DA8405B"/>
    <w:rsid w:val="7E14B06E"/>
    <w:rsid w:val="7E1E196D"/>
    <w:rsid w:val="7E744B33"/>
    <w:rsid w:val="7E9DB69F"/>
    <w:rsid w:val="7ECBFF4B"/>
    <w:rsid w:val="7ECE76ED"/>
    <w:rsid w:val="7F4E61C2"/>
    <w:rsid w:val="7FABB6C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1D146"/>
  <w15:chartTrackingRefBased/>
  <w15:docId w15:val="{58ED1307-D560-DE4B-ABD7-A2F3C65B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55"/>
    <w:pPr>
      <w:spacing w:before="200" w:after="120" w:line="276" w:lineRule="auto"/>
    </w:pPr>
    <w:rPr>
      <w:lang w:val="en-GB"/>
    </w:rPr>
  </w:style>
  <w:style w:type="paragraph" w:styleId="Heading1">
    <w:name w:val="heading 1"/>
    <w:basedOn w:val="Normal"/>
    <w:next w:val="Heading2"/>
    <w:link w:val="Heading1Char"/>
    <w:uiPriority w:val="9"/>
    <w:qFormat/>
    <w:rsid w:val="000D37BA"/>
    <w:pPr>
      <w:keepNext/>
      <w:keepLines/>
      <w:numPr>
        <w:numId w:val="15"/>
      </w:numPr>
      <w:pBdr>
        <w:bottom w:val="single" w:sz="4" w:space="1" w:color="00727D"/>
      </w:pBdr>
      <w:spacing w:before="360"/>
      <w:ind w:left="709" w:hanging="709"/>
      <w:outlineLvl w:val="0"/>
    </w:pPr>
    <w:rPr>
      <w:rFonts w:ascii="Gill Sans MT" w:eastAsiaTheme="majorEastAsia" w:hAnsi="Gill Sans MT" w:cstheme="majorBidi"/>
      <w:bCs/>
      <w:smallCaps/>
      <w:color w:val="008375"/>
      <w:sz w:val="36"/>
      <w:szCs w:val="36"/>
    </w:rPr>
  </w:style>
  <w:style w:type="paragraph" w:styleId="Heading2">
    <w:name w:val="heading 2"/>
    <w:basedOn w:val="Normal"/>
    <w:next w:val="Heading3"/>
    <w:link w:val="Heading2Char"/>
    <w:uiPriority w:val="9"/>
    <w:unhideWhenUsed/>
    <w:qFormat/>
    <w:rsid w:val="003A2C11"/>
    <w:pPr>
      <w:keepNext/>
      <w:keepLines/>
      <w:numPr>
        <w:ilvl w:val="1"/>
        <w:numId w:val="15"/>
      </w:numPr>
      <w:spacing w:before="360" w:after="0"/>
      <w:ind w:left="709" w:hanging="709"/>
      <w:outlineLvl w:val="1"/>
    </w:pPr>
    <w:rPr>
      <w:rFonts w:asciiTheme="majorHAnsi" w:eastAsiaTheme="majorEastAsia" w:hAnsiTheme="majorHAnsi" w:cstheme="majorBidi"/>
      <w:bCs/>
      <w:color w:val="000000" w:themeColor="text1"/>
      <w:sz w:val="32"/>
      <w:szCs w:val="28"/>
    </w:rPr>
  </w:style>
  <w:style w:type="paragraph" w:styleId="Heading3">
    <w:name w:val="heading 3"/>
    <w:basedOn w:val="Normal"/>
    <w:link w:val="Heading3Char"/>
    <w:uiPriority w:val="9"/>
    <w:unhideWhenUsed/>
    <w:qFormat/>
    <w:rsid w:val="000D37BA"/>
    <w:pPr>
      <w:keepNext/>
      <w:keepLines/>
      <w:numPr>
        <w:ilvl w:val="2"/>
        <w:numId w:val="15"/>
      </w:numPr>
      <w:ind w:left="709" w:hanging="709"/>
      <w:outlineLvl w:val="2"/>
    </w:pPr>
    <w:rPr>
      <w:rFonts w:eastAsiaTheme="majorEastAsia" w:cstheme="majorBidi"/>
      <w:bCs/>
      <w:color w:val="000000" w:themeColor="text1"/>
    </w:rPr>
  </w:style>
  <w:style w:type="paragraph" w:styleId="Heading4">
    <w:name w:val="heading 4"/>
    <w:basedOn w:val="Normal"/>
    <w:link w:val="Heading4Char"/>
    <w:uiPriority w:val="9"/>
    <w:unhideWhenUsed/>
    <w:qFormat/>
    <w:rsid w:val="007A6F0F"/>
    <w:pPr>
      <w:keepNext/>
      <w:keepLines/>
      <w:numPr>
        <w:ilvl w:val="3"/>
        <w:numId w:val="16"/>
      </w:numPr>
      <w:spacing w:before="120"/>
      <w:ind w:left="993" w:hanging="142"/>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pPr>
      <w:keepNext/>
      <w:keepLines/>
      <w:numPr>
        <w:ilvl w:val="4"/>
        <w:numId w:val="15"/>
      </w:numPr>
      <w:spacing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unhideWhenUsed/>
    <w:qFormat/>
    <w:pPr>
      <w:keepNext/>
      <w:keepLines/>
      <w:numPr>
        <w:ilvl w:val="5"/>
        <w:numId w:val="15"/>
      </w:numPr>
      <w:spacing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5"/>
      </w:numPr>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5"/>
      </w:numPr>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5C25"/>
    <w:pPr>
      <w:keepNext/>
      <w:spacing w:before="120"/>
      <w:contextualSpacing/>
      <w:jc w:val="center"/>
    </w:pPr>
    <w:rPr>
      <w:rFonts w:ascii="Gill Sans MT" w:eastAsiaTheme="majorEastAsia" w:hAnsi="Gill Sans MT" w:cstheme="majorBidi"/>
      <w:caps/>
      <w:color w:val="231D45"/>
      <w:sz w:val="72"/>
      <w:szCs w:val="56"/>
    </w:rPr>
  </w:style>
  <w:style w:type="character" w:customStyle="1" w:styleId="TitleChar">
    <w:name w:val="Title Char"/>
    <w:basedOn w:val="DefaultParagraphFont"/>
    <w:link w:val="Title"/>
    <w:uiPriority w:val="10"/>
    <w:rsid w:val="00975C25"/>
    <w:rPr>
      <w:rFonts w:ascii="Gill Sans MT" w:eastAsiaTheme="majorEastAsia" w:hAnsi="Gill Sans MT" w:cstheme="majorBidi"/>
      <w:caps/>
      <w:color w:val="231D45"/>
      <w:sz w:val="72"/>
      <w:szCs w:val="56"/>
    </w:rPr>
  </w:style>
  <w:style w:type="paragraph" w:styleId="Subtitle">
    <w:name w:val="Subtitle"/>
    <w:basedOn w:val="Normal"/>
    <w:next w:val="Normal"/>
    <w:link w:val="SubtitleChar"/>
    <w:uiPriority w:val="11"/>
    <w:qFormat/>
    <w:rsid w:val="00D5139D"/>
    <w:pPr>
      <w:numPr>
        <w:ilvl w:val="1"/>
      </w:numPr>
      <w:pBdr>
        <w:bottom w:val="single" w:sz="4" w:space="1" w:color="008375"/>
      </w:pBdr>
    </w:pPr>
    <w:rPr>
      <w:rFonts w:ascii="Gill Sans MT" w:hAnsi="Gill Sans MT"/>
      <w:smallCaps/>
      <w:color w:val="008375"/>
      <w:spacing w:val="10"/>
      <w:sz w:val="36"/>
      <w:szCs w:val="36"/>
    </w:rPr>
  </w:style>
  <w:style w:type="character" w:customStyle="1" w:styleId="SubtitleChar">
    <w:name w:val="Subtitle Char"/>
    <w:basedOn w:val="DefaultParagraphFont"/>
    <w:link w:val="Subtitle"/>
    <w:uiPriority w:val="11"/>
    <w:rsid w:val="00D5139D"/>
    <w:rPr>
      <w:rFonts w:ascii="Gill Sans MT" w:hAnsi="Gill Sans MT"/>
      <w:smallCaps/>
      <w:color w:val="008375"/>
      <w:spacing w:val="10"/>
      <w:sz w:val="36"/>
      <w:szCs w:val="36"/>
    </w:rPr>
  </w:style>
  <w:style w:type="character" w:customStyle="1" w:styleId="Heading1Char">
    <w:name w:val="Heading 1 Char"/>
    <w:basedOn w:val="DefaultParagraphFont"/>
    <w:link w:val="Heading1"/>
    <w:uiPriority w:val="9"/>
    <w:rsid w:val="000D37BA"/>
    <w:rPr>
      <w:rFonts w:ascii="Gill Sans MT" w:eastAsiaTheme="majorEastAsia" w:hAnsi="Gill Sans MT" w:cstheme="majorBidi"/>
      <w:bCs/>
      <w:smallCaps/>
      <w:color w:val="008375"/>
      <w:sz w:val="36"/>
      <w:szCs w:val="36"/>
    </w:rPr>
  </w:style>
  <w:style w:type="character" w:customStyle="1" w:styleId="Heading2Char">
    <w:name w:val="Heading 2 Char"/>
    <w:basedOn w:val="DefaultParagraphFont"/>
    <w:link w:val="Heading2"/>
    <w:uiPriority w:val="9"/>
    <w:rsid w:val="003A2C11"/>
    <w:rPr>
      <w:rFonts w:asciiTheme="majorHAnsi" w:eastAsiaTheme="majorEastAsia" w:hAnsiTheme="majorHAnsi" w:cstheme="majorBidi"/>
      <w:bCs/>
      <w:color w:val="000000" w:themeColor="text1"/>
      <w:sz w:val="32"/>
      <w:szCs w:val="28"/>
    </w:rPr>
  </w:style>
  <w:style w:type="character" w:customStyle="1" w:styleId="Heading3Char">
    <w:name w:val="Heading 3 Char"/>
    <w:basedOn w:val="DefaultParagraphFont"/>
    <w:link w:val="Heading3"/>
    <w:uiPriority w:val="9"/>
    <w:rsid w:val="000D37BA"/>
    <w:rPr>
      <w:rFonts w:eastAsiaTheme="majorEastAsia" w:cstheme="majorBidi"/>
      <w:bCs/>
      <w:color w:val="000000" w:themeColor="text1"/>
    </w:rPr>
  </w:style>
  <w:style w:type="character" w:customStyle="1" w:styleId="Heading4Char">
    <w:name w:val="Heading 4 Char"/>
    <w:basedOn w:val="DefaultParagraphFont"/>
    <w:link w:val="Heading4"/>
    <w:uiPriority w:val="9"/>
    <w:rsid w:val="007A6F0F"/>
    <w:rPr>
      <w:rFonts w:eastAsiaTheme="majorEastAsia" w:cstheme="majorBidi"/>
      <w:bCs/>
      <w:iCs/>
      <w:color w:val="000000" w:themeColor="tex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704E8C"/>
    <w:pPr>
      <w:numPr>
        <w:numId w:val="17"/>
      </w:numPr>
      <w:ind w:left="993" w:hanging="284"/>
      <w:contextualSpacing/>
    </w:pPr>
  </w:style>
  <w:style w:type="paragraph" w:styleId="BalloonText">
    <w:name w:val="Balloon Text"/>
    <w:basedOn w:val="Normal"/>
    <w:link w:val="BalloonTextChar"/>
    <w:uiPriority w:val="99"/>
    <w:semiHidden/>
    <w:unhideWhenUsed/>
    <w:rsid w:val="00606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D8"/>
    <w:rPr>
      <w:rFonts w:ascii="Segoe UI" w:hAnsi="Segoe UI" w:cs="Segoe UI"/>
      <w:sz w:val="18"/>
      <w:szCs w:val="18"/>
    </w:rPr>
  </w:style>
  <w:style w:type="paragraph" w:customStyle="1" w:styleId="NormalIndent1">
    <w:name w:val="Normal Indent1"/>
    <w:basedOn w:val="Normal"/>
    <w:qFormat/>
    <w:rsid w:val="00704E8C"/>
    <w:pPr>
      <w:ind w:left="708"/>
    </w:pPr>
  </w:style>
  <w:style w:type="paragraph" w:styleId="Header">
    <w:name w:val="header"/>
    <w:basedOn w:val="Normal"/>
    <w:link w:val="HeaderChar"/>
    <w:uiPriority w:val="99"/>
    <w:unhideWhenUsed/>
    <w:rsid w:val="00EC02A2"/>
    <w:pPr>
      <w:pBdr>
        <w:bottom w:val="single" w:sz="4" w:space="1" w:color="93C01F"/>
      </w:pBdr>
      <w:tabs>
        <w:tab w:val="center" w:pos="4513"/>
        <w:tab w:val="right" w:pos="9026"/>
      </w:tabs>
      <w:spacing w:before="0" w:line="360" w:lineRule="auto"/>
      <w:jc w:val="center"/>
    </w:pPr>
  </w:style>
  <w:style w:type="character" w:customStyle="1" w:styleId="HeaderChar">
    <w:name w:val="Header Char"/>
    <w:basedOn w:val="DefaultParagraphFont"/>
    <w:link w:val="Header"/>
    <w:uiPriority w:val="99"/>
    <w:rsid w:val="00EC02A2"/>
  </w:style>
  <w:style w:type="paragraph" w:styleId="Footer">
    <w:name w:val="footer"/>
    <w:basedOn w:val="Normal"/>
    <w:link w:val="FooterChar"/>
    <w:uiPriority w:val="99"/>
    <w:unhideWhenUsed/>
    <w:rsid w:val="00EC02A2"/>
    <w:pPr>
      <w:pBdr>
        <w:top w:val="single" w:sz="4" w:space="1" w:color="93C01F"/>
      </w:pBdr>
      <w:tabs>
        <w:tab w:val="center" w:pos="4513"/>
        <w:tab w:val="right" w:pos="9026"/>
      </w:tabs>
      <w:spacing w:before="0" w:after="0" w:line="360" w:lineRule="auto"/>
    </w:pPr>
    <w:rPr>
      <w:noProof/>
      <w:lang w:eastAsia="en-GB"/>
    </w:rPr>
  </w:style>
  <w:style w:type="character" w:customStyle="1" w:styleId="FooterChar">
    <w:name w:val="Footer Char"/>
    <w:basedOn w:val="DefaultParagraphFont"/>
    <w:link w:val="Footer"/>
    <w:uiPriority w:val="99"/>
    <w:rsid w:val="00EC02A2"/>
    <w:rPr>
      <w:noProof/>
      <w:lang w:val="en-GB" w:eastAsia="en-GB"/>
    </w:rPr>
  </w:style>
  <w:style w:type="paragraph" w:customStyle="1" w:styleId="paragraph">
    <w:name w:val="paragraph"/>
    <w:basedOn w:val="Normal"/>
    <w:rsid w:val="00B27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727F"/>
  </w:style>
  <w:style w:type="paragraph" w:customStyle="1" w:styleId="Formbody">
    <w:name w:val="Form body"/>
    <w:basedOn w:val="Header"/>
    <w:rsid w:val="00B2727F"/>
    <w:pPr>
      <w:pBdr>
        <w:bottom w:val="none" w:sz="0" w:space="0" w:color="auto"/>
      </w:pBdr>
      <w:tabs>
        <w:tab w:val="clear" w:pos="4513"/>
        <w:tab w:val="clear" w:pos="9026"/>
      </w:tabs>
      <w:spacing w:before="120" w:after="0" w:line="240" w:lineRule="exact"/>
      <w:ind w:right="113"/>
      <w:jc w:val="left"/>
    </w:pPr>
    <w:rPr>
      <w:rFonts w:ascii="Gill Sans MT" w:eastAsia="Times New Roman" w:hAnsi="Gill Sans MT" w:cs="Times New Roman"/>
      <w:szCs w:val="20"/>
      <w:lang w:eastAsia="en-US"/>
    </w:rPr>
  </w:style>
  <w:style w:type="paragraph" w:customStyle="1" w:styleId="BodyText1">
    <w:name w:val="Body Text1"/>
    <w:basedOn w:val="Normal"/>
    <w:rsid w:val="00B2727F"/>
    <w:pPr>
      <w:tabs>
        <w:tab w:val="left" w:pos="3969"/>
      </w:tabs>
      <w:spacing w:before="60" w:after="60" w:line="260" w:lineRule="atLeast"/>
    </w:pPr>
    <w:rPr>
      <w:rFonts w:ascii="Garamond" w:eastAsia="Times New Roman" w:hAnsi="Garamond" w:cs="Times New Roman"/>
      <w:sz w:val="24"/>
      <w:szCs w:val="20"/>
      <w:lang w:eastAsia="en-US"/>
    </w:rPr>
  </w:style>
  <w:style w:type="paragraph" w:customStyle="1" w:styleId="Heading3appendix">
    <w:name w:val="Heading 3 appendix"/>
    <w:basedOn w:val="Normal"/>
    <w:rsid w:val="00B2727F"/>
    <w:pPr>
      <w:keepNext/>
      <w:spacing w:before="120" w:after="60" w:line="340" w:lineRule="atLeast"/>
      <w:outlineLvl w:val="1"/>
    </w:pPr>
    <w:rPr>
      <w:rFonts w:ascii="Gill Sans MT" w:eastAsia="Times New Roman" w:hAnsi="Gill Sans MT" w:cs="Times New Roman"/>
      <w:b/>
      <w:sz w:val="32"/>
      <w:szCs w:val="20"/>
      <w:lang w:eastAsia="en-US"/>
    </w:rPr>
  </w:style>
  <w:style w:type="character" w:customStyle="1" w:styleId="apple-converted-space">
    <w:name w:val="apple-converted-space"/>
    <w:basedOn w:val="DefaultParagraphFont"/>
    <w:rsid w:val="00B2727F"/>
  </w:style>
  <w:style w:type="character" w:customStyle="1" w:styleId="eop">
    <w:name w:val="eop"/>
    <w:basedOn w:val="DefaultParagraphFont"/>
    <w:rsid w:val="00B2727F"/>
  </w:style>
  <w:style w:type="character" w:styleId="Hyperlink">
    <w:name w:val="Hyperlink"/>
    <w:rsid w:val="00B2727F"/>
    <w:rPr>
      <w:color w:val="0000FF"/>
      <w:u w:val="single"/>
    </w:rPr>
  </w:style>
  <w:style w:type="paragraph" w:styleId="PlainText">
    <w:name w:val="Plain Text"/>
    <w:basedOn w:val="Normal"/>
    <w:link w:val="PlainTextChar"/>
    <w:rsid w:val="00B2727F"/>
    <w:pPr>
      <w:spacing w:before="0"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B2727F"/>
    <w:rPr>
      <w:rFonts w:ascii="Courier New" w:eastAsia="Times New Roman" w:hAnsi="Courier New" w:cs="Times New Roman"/>
      <w:sz w:val="20"/>
      <w:szCs w:val="20"/>
      <w:lang w:val="en-GB"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77819"/>
    <w:rPr>
      <w:color w:val="B26B02" w:themeColor="followedHyperlink"/>
      <w:u w:val="single"/>
    </w:rPr>
  </w:style>
  <w:style w:type="character" w:styleId="UnresolvedMention">
    <w:name w:val="Unresolved Mention"/>
    <w:basedOn w:val="DefaultParagraphFont"/>
    <w:uiPriority w:val="99"/>
    <w:semiHidden/>
    <w:unhideWhenUsed/>
    <w:rsid w:val="004843B6"/>
    <w:rPr>
      <w:color w:val="605E5C"/>
      <w:shd w:val="clear" w:color="auto" w:fill="E1DFDD"/>
    </w:rPr>
  </w:style>
  <w:style w:type="paragraph" w:styleId="NormalWeb">
    <w:name w:val="Normal (Web)"/>
    <w:basedOn w:val="Normal"/>
    <w:uiPriority w:val="99"/>
    <w:unhideWhenUsed/>
    <w:rsid w:val="00DF64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rkshire.sportsuite.co.uk/forms/view/withholdcons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yorkshire.sportsuite.co.uk/forms/view/giveconse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hiresport.org/index.php?cID=287" TargetMode="External"/><Relationship Id="rId5" Type="http://schemas.openxmlformats.org/officeDocument/2006/relationships/numbering" Target="numbering.xml"/><Relationship Id="rId15" Type="http://schemas.openxmlformats.org/officeDocument/2006/relationships/hyperlink" Target="https://yorkshiresport.org/photograph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rkshire.sportsuite.co.uk/forms/view/withdrawconsen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z/Downloads/_Downloads%20to%20sort/word%20office%20templat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E3E7A4A7F8CB469B744C28545CDE46" ma:contentTypeVersion="25" ma:contentTypeDescription="Create a new document." ma:contentTypeScope="" ma:versionID="f52dcc0aae2489148d5214c62a37c590">
  <xsd:schema xmlns:xsd="http://www.w3.org/2001/XMLSchema" xmlns:xs="http://www.w3.org/2001/XMLSchema" xmlns:p="http://schemas.microsoft.com/office/2006/metadata/properties" xmlns:ns2="f97aece5-c93f-4318-aff8-99992d67c996" xmlns:ns3="723985d6-1efd-4e9f-9bc9-982c38578f98" targetNamespace="http://schemas.microsoft.com/office/2006/metadata/properties" ma:root="true" ma:fieldsID="e8f37122c71fd7ae7cbba0ca5cc08c83" ns2:_="" ns3:_="">
    <xsd:import namespace="f97aece5-c93f-4318-aff8-99992d67c996"/>
    <xsd:import namespace="723985d6-1efd-4e9f-9bc9-982c38578f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i81m" minOccurs="0"/>
                <xsd:element ref="ns2:awert" minOccurs="0"/>
                <xsd:element ref="ns2:MediaServiceAutoKeyPoints" minOccurs="0"/>
                <xsd:element ref="ns2:MediaServiceKeyPoints" minOccurs="0"/>
                <xsd:element ref="ns2:pic" minOccurs="0"/>
                <xsd:element ref="ns2:MediaLengthInSeconds" minOccurs="0"/>
                <xsd:element ref="ns2:Location" minOccurs="0"/>
                <xsd:element ref="ns2:afc10cd3-14f5-43b4-94dc-61fc5b1e55a8CountryOrRegion" minOccurs="0"/>
                <xsd:element ref="ns2:afc10cd3-14f5-43b4-94dc-61fc5b1e55a8State" minOccurs="0"/>
                <xsd:element ref="ns2:afc10cd3-14f5-43b4-94dc-61fc5b1e55a8City" minOccurs="0"/>
                <xsd:element ref="ns2:afc10cd3-14f5-43b4-94dc-61fc5b1e55a8PostalCode" minOccurs="0"/>
                <xsd:element ref="ns2:afc10cd3-14f5-43b4-94dc-61fc5b1e55a8Street" minOccurs="0"/>
                <xsd:element ref="ns2:afc10cd3-14f5-43b4-94dc-61fc5b1e55a8GeoLoc" minOccurs="0"/>
                <xsd:element ref="ns2:afc10cd3-14f5-43b4-94dc-61fc5b1e55a8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aece5-c93f-4318-aff8-99992d67c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i81m" ma:index="18" nillable="true" ma:displayName="Person or Group" ma:list="UserInfo" ma:internalName="i81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wert" ma:index="19" nillable="true" ma:displayName="awert" ma:format="DateOnly" ma:internalName="awert">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 ma:index="22" nillable="true" ma:displayName="pic" ma:format="Image" ma:internalName="pic">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Location" ma:index="24" nillable="true" ma:displayName="Location" ma:format="Dropdown" ma:internalName="Location">
      <xsd:simpleType>
        <xsd:restriction base="dms:Unknown"/>
      </xsd:simpleType>
    </xsd:element>
    <xsd:element name="afc10cd3-14f5-43b4-94dc-61fc5b1e55a8CountryOrRegion" ma:index="25" nillable="true" ma:displayName="Location: Country/Region" ma:internalName="CountryOrRegion" ma:readOnly="true">
      <xsd:simpleType>
        <xsd:restriction base="dms:Text"/>
      </xsd:simpleType>
    </xsd:element>
    <xsd:element name="afc10cd3-14f5-43b4-94dc-61fc5b1e55a8State" ma:index="26" nillable="true" ma:displayName="Location: State" ma:internalName="State" ma:readOnly="true">
      <xsd:simpleType>
        <xsd:restriction base="dms:Text"/>
      </xsd:simpleType>
    </xsd:element>
    <xsd:element name="afc10cd3-14f5-43b4-94dc-61fc5b1e55a8City" ma:index="27" nillable="true" ma:displayName="Location: City" ma:internalName="City" ma:readOnly="true">
      <xsd:simpleType>
        <xsd:restriction base="dms:Text"/>
      </xsd:simpleType>
    </xsd:element>
    <xsd:element name="afc10cd3-14f5-43b4-94dc-61fc5b1e55a8PostalCode" ma:index="28" nillable="true" ma:displayName="Location: Postal Code" ma:internalName="PostalCode" ma:readOnly="true">
      <xsd:simpleType>
        <xsd:restriction base="dms:Text"/>
      </xsd:simpleType>
    </xsd:element>
    <xsd:element name="afc10cd3-14f5-43b4-94dc-61fc5b1e55a8Street" ma:index="29" nillable="true" ma:displayName="Location: Street" ma:internalName="Street" ma:readOnly="true">
      <xsd:simpleType>
        <xsd:restriction base="dms:Text"/>
      </xsd:simpleType>
    </xsd:element>
    <xsd:element name="afc10cd3-14f5-43b4-94dc-61fc5b1e55a8GeoLoc" ma:index="30" nillable="true" ma:displayName="Location: Coordinates" ma:internalName="GeoLoc" ma:readOnly="true">
      <xsd:simpleType>
        <xsd:restriction base="dms:Unknown"/>
      </xsd:simpleType>
    </xsd:element>
    <xsd:element name="afc10cd3-14f5-43b4-94dc-61fc5b1e55a8DispName" ma:index="31" nillable="true" ma:displayName="Location: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985d6-1efd-4e9f-9bc9-982c38578f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81m xmlns="f97aece5-c93f-4318-aff8-99992d67c996">
      <UserInfo>
        <DisplayName/>
        <AccountId xsi:nil="true"/>
        <AccountType/>
      </UserInfo>
    </i81m>
    <awert xmlns="f97aece5-c93f-4318-aff8-99992d67c996" xsi:nil="true"/>
    <Location xmlns="f97aece5-c93f-4318-aff8-99992d67c996" xsi:nil="true"/>
    <pic xmlns="f97aece5-c93f-4318-aff8-99992d67c996">
      <Url xsi:nil="true"/>
      <Description xsi:nil="true"/>
    </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110AD-2918-4E3F-B053-1BC89704A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aece5-c93f-4318-aff8-99992d67c996"/>
    <ds:schemaRef ds:uri="723985d6-1efd-4e9f-9bc9-982c38578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E5E46-6E72-4606-9883-F7B11F841CA3}">
  <ds:schemaRefs>
    <ds:schemaRef ds:uri="http://schemas.microsoft.com/office/2006/metadata/properties"/>
    <ds:schemaRef ds:uri="http://schemas.microsoft.com/office/infopath/2007/PartnerControls"/>
    <ds:schemaRef ds:uri="f97aece5-c93f-4318-aff8-99992d67c996"/>
  </ds:schemaRefs>
</ds:datastoreItem>
</file>

<file path=customXml/itemProps3.xml><?xml version="1.0" encoding="utf-8"?>
<ds:datastoreItem xmlns:ds="http://schemas.openxmlformats.org/officeDocument/2006/customXml" ds:itemID="{FB40B742-1789-4478-A8F0-E643C5412F3C}">
  <ds:schemaRefs>
    <ds:schemaRef ds:uri="http://schemas.microsoft.com/sharepoint/v3/contenttype/forms"/>
  </ds:schemaRefs>
</ds:datastoreItem>
</file>

<file path=customXml/itemProps4.xml><?xml version="1.0" encoding="utf-8"?>
<ds:datastoreItem xmlns:ds="http://schemas.openxmlformats.org/officeDocument/2006/customXml" ds:itemID="{227F4DAF-2BC2-410F-825B-2E008F3E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office template.dotx</Template>
  <TotalTime>4</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Pratt</dc:creator>
  <cp:keywords/>
  <cp:lastModifiedBy>Julian Pratt</cp:lastModifiedBy>
  <cp:revision>3</cp:revision>
  <cp:lastPrinted>2015-11-13T14:57:00Z</cp:lastPrinted>
  <dcterms:created xsi:type="dcterms:W3CDTF">2024-06-24T11:58:00Z</dcterms:created>
  <dcterms:modified xsi:type="dcterms:W3CDTF">2024-06-24T12:04:00Z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0x01010068E3E7A4A7F8CB469B744C28545CDE46</vt:lpwstr>
  </property>
</Properties>
</file>